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74"/>
        <w:gridCol w:w="278"/>
        <w:gridCol w:w="3528"/>
        <w:gridCol w:w="5959"/>
        <w:gridCol w:w="384"/>
        <w:gridCol w:w="585"/>
      </w:tblGrid>
      <w:tr w:rsidR="00F91753" w:rsidRPr="00056C8F" w14:paraId="6D5A2A0C" w14:textId="77777777" w:rsidTr="007A1FA2">
        <w:trPr>
          <w:trHeight w:val="600"/>
        </w:trPr>
        <w:tc>
          <w:tcPr>
            <w:tcW w:w="1130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EBD20" w14:textId="77777777" w:rsidR="00F91753" w:rsidRPr="008B0ABA" w:rsidRDefault="00F91753" w:rsidP="00320ECB">
            <w:pPr>
              <w:rPr>
                <w:sz w:val="8"/>
                <w:szCs w:val="8"/>
                <w:lang w:val="ru-RU"/>
              </w:rPr>
            </w:pPr>
          </w:p>
        </w:tc>
      </w:tr>
      <w:tr w:rsidR="00173B36" w:rsidRPr="00056C8F" w14:paraId="2156B474" w14:textId="77777777" w:rsidTr="007A1FA2">
        <w:trPr>
          <w:trHeight w:val="273"/>
        </w:trPr>
        <w:tc>
          <w:tcPr>
            <w:tcW w:w="57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0BFBC2" w14:textId="77777777" w:rsidR="00F91753" w:rsidRPr="00056C8F" w:rsidRDefault="00F91753" w:rsidP="005A3E0B">
            <w:pPr>
              <w:rPr>
                <w:lang w:val="ru-RU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61385" w14:textId="77777777" w:rsidR="00F91753" w:rsidRPr="00056C8F" w:rsidRDefault="00F91753" w:rsidP="005A3E0B">
            <w:pPr>
              <w:rPr>
                <w:lang w:val="ru-RU"/>
              </w:rPr>
            </w:pPr>
          </w:p>
        </w:tc>
        <w:tc>
          <w:tcPr>
            <w:tcW w:w="9487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7D18D" w14:textId="77777777" w:rsidR="00F91753" w:rsidRPr="00056C8F" w:rsidRDefault="00F91753" w:rsidP="001E5794">
            <w:pPr>
              <w:pStyle w:val="NoSpacing"/>
              <w:rPr>
                <w:lang w:val="ru-RU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EC7D9" w14:textId="77777777" w:rsidR="00F91753" w:rsidRPr="00056C8F" w:rsidRDefault="00F91753" w:rsidP="005A3E0B">
            <w:pPr>
              <w:rPr>
                <w:lang w:val="ru-RU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57717" w14:textId="77777777" w:rsidR="00F91753" w:rsidRPr="00056C8F" w:rsidRDefault="00F91753" w:rsidP="005A3E0B">
            <w:pPr>
              <w:rPr>
                <w:lang w:val="ru-RU"/>
              </w:rPr>
            </w:pPr>
          </w:p>
        </w:tc>
      </w:tr>
      <w:tr w:rsidR="00173B36" w:rsidRPr="00D0789E" w14:paraId="7C1EC06A" w14:textId="77777777" w:rsidTr="007A1FA2">
        <w:trPr>
          <w:trHeight w:val="1602"/>
        </w:trPr>
        <w:tc>
          <w:tcPr>
            <w:tcW w:w="574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58CCD" w14:textId="77777777" w:rsidR="00F91753" w:rsidRPr="00056C8F" w:rsidRDefault="00F91753" w:rsidP="005A3E0B">
            <w:pPr>
              <w:rPr>
                <w:lang w:val="ru-RU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752F6" w14:textId="77777777" w:rsidR="00F91753" w:rsidRPr="00056C8F" w:rsidRDefault="00F91753" w:rsidP="005A3E0B">
            <w:pPr>
              <w:rPr>
                <w:lang w:val="ru-RU"/>
              </w:rPr>
            </w:pPr>
          </w:p>
        </w:tc>
        <w:tc>
          <w:tcPr>
            <w:tcW w:w="948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693F1" w14:textId="77777777" w:rsidR="00261E7B" w:rsidRPr="00D0789E" w:rsidRDefault="00261E7B" w:rsidP="005A3E0B">
            <w:pPr>
              <w:pStyle w:val="Title"/>
              <w:rPr>
                <w:noProof/>
              </w:rPr>
            </w:pPr>
            <w:r w:rsidRPr="00056C8F">
              <w:rPr>
                <w:noProof/>
              </w:rPr>
              <mc:AlternateContent>
                <mc:Choice Requires="wps">
                  <w:drawing>
                    <wp:inline distT="0" distB="0" distL="0" distR="0" wp14:anchorId="458DECA4" wp14:editId="70BC207F">
                      <wp:extent cx="585216" cy="91440"/>
                      <wp:effectExtent l="0" t="0" r="24765" b="22860"/>
                      <wp:docPr id="3" name="Полилиния: фигура 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FEB076" id="Полилиния: фигура 3" o:spid="_x0000_s1026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D0789E">
              <w:rPr>
                <w:lang w:bidi="ru-RU"/>
              </w:rPr>
              <w:t xml:space="preserve"> </w:t>
            </w:r>
            <w:r w:rsidR="00D0789E" w:rsidRPr="00D0789E">
              <w:rPr>
                <w:sz w:val="48"/>
                <w:szCs w:val="48"/>
                <w:lang w:val="en-CA"/>
              </w:rPr>
              <w:t>kATERYNA mELNYCHENKO</w:t>
            </w:r>
            <w:r w:rsidRPr="00D0789E">
              <w:rPr>
                <w:lang w:bidi="ru-RU"/>
              </w:rPr>
              <w:t xml:space="preserve"> </w:t>
            </w:r>
            <w:r w:rsidRPr="00056C8F">
              <w:rPr>
                <w:noProof/>
              </w:rPr>
              <mc:AlternateContent>
                <mc:Choice Requires="wps">
                  <w:drawing>
                    <wp:inline distT="0" distB="0" distL="0" distR="0" wp14:anchorId="7C37AEEE" wp14:editId="7F3ED7F8">
                      <wp:extent cx="594245" cy="88583"/>
                      <wp:effectExtent l="0" t="0" r="15875" b="26035"/>
                      <wp:docPr id="4" name="Полилиния: фигура 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034ECC" id="Полилиния: фигура 4" o:spid="_x0000_s1026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7E663FAA" w14:textId="77777777" w:rsidR="00B62B99" w:rsidRPr="00D0789E" w:rsidRDefault="00D0789E" w:rsidP="00D0789E">
            <w:pPr>
              <w:pStyle w:val="Subtitle"/>
            </w:pPr>
            <w:r>
              <w:rPr>
                <w:lang w:val="en-CA"/>
              </w:rPr>
              <w:t>ENGLISH-RUSSIAN AND ENGLISH-UKRAINIAN LANGUAGE SERVICES</w:t>
            </w:r>
          </w:p>
        </w:tc>
        <w:tc>
          <w:tcPr>
            <w:tcW w:w="384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56906" w14:textId="77777777" w:rsidR="00F91753" w:rsidRPr="00D0789E" w:rsidRDefault="00F91753" w:rsidP="005A3E0B"/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AE637" w14:textId="77777777" w:rsidR="00F91753" w:rsidRPr="00D0789E" w:rsidRDefault="00F91753" w:rsidP="005A3E0B"/>
        </w:tc>
      </w:tr>
      <w:tr w:rsidR="00173B36" w:rsidRPr="00D0789E" w14:paraId="74D9ADC4" w14:textId="77777777" w:rsidTr="007A1FA2">
        <w:trPr>
          <w:trHeight w:val="252"/>
        </w:trPr>
        <w:tc>
          <w:tcPr>
            <w:tcW w:w="574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8AD33" w14:textId="77777777" w:rsidR="004A4C74" w:rsidRPr="00D0789E" w:rsidRDefault="004A4C74" w:rsidP="005A3E0B"/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95FC3" w14:textId="77777777" w:rsidR="004A4C74" w:rsidRPr="00D0789E" w:rsidRDefault="004A4C74" w:rsidP="005A3E0B"/>
        </w:tc>
        <w:tc>
          <w:tcPr>
            <w:tcW w:w="948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B7456" w14:textId="77777777" w:rsidR="004A4C74" w:rsidRPr="00D0789E" w:rsidRDefault="004A4C74" w:rsidP="001E5794">
            <w:pPr>
              <w:pStyle w:val="NoSpacing"/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ADF6F" w14:textId="77777777" w:rsidR="004A4C74" w:rsidRPr="00D0789E" w:rsidRDefault="004A4C74" w:rsidP="005A3E0B"/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9A7725" w14:textId="77777777" w:rsidR="004A4C74" w:rsidRPr="00D0789E" w:rsidRDefault="004A4C74" w:rsidP="005A3E0B"/>
        </w:tc>
      </w:tr>
      <w:tr w:rsidR="00F91753" w:rsidRPr="00D0789E" w14:paraId="474301E0" w14:textId="77777777" w:rsidTr="008B0ABA">
        <w:trPr>
          <w:trHeight w:val="80"/>
        </w:trPr>
        <w:tc>
          <w:tcPr>
            <w:tcW w:w="1130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C248C" w14:textId="77777777" w:rsidR="00F91753" w:rsidRPr="00D0789E" w:rsidRDefault="00F91753" w:rsidP="005A3E0B"/>
        </w:tc>
      </w:tr>
      <w:tr w:rsidR="00686284" w:rsidRPr="00056C8F" w14:paraId="5C5390FA" w14:textId="77777777" w:rsidTr="009017AF">
        <w:trPr>
          <w:trHeight w:val="3943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  <w:tcMar>
              <w:top w:w="340" w:type="dxa"/>
              <w:left w:w="397" w:type="dxa"/>
              <w:bottom w:w="340" w:type="dxa"/>
              <w:right w:w="397" w:type="dxa"/>
            </w:tcMar>
          </w:tcPr>
          <w:p w14:paraId="70ABC13E" w14:textId="77777777" w:rsidR="00792D43" w:rsidRPr="00D0789E" w:rsidRDefault="00D0789E" w:rsidP="00F53B71">
            <w:pPr>
              <w:pStyle w:val="Heading1"/>
              <w:rPr>
                <w:sz w:val="24"/>
                <w:szCs w:val="24"/>
                <w:lang w:val="ru-RU"/>
              </w:rPr>
            </w:pPr>
            <w:r w:rsidRPr="00D0789E">
              <w:rPr>
                <w:sz w:val="24"/>
                <w:szCs w:val="24"/>
                <w:lang w:val="en-CA"/>
              </w:rPr>
              <w:t>contact information</w:t>
            </w:r>
          </w:p>
          <w:p w14:paraId="082163AF" w14:textId="77777777" w:rsidR="003E1692" w:rsidRPr="00056C8F" w:rsidRDefault="003E1692" w:rsidP="00F53B71">
            <w:pPr>
              <w:pStyle w:val="NoSpacing"/>
              <w:rPr>
                <w:lang w:val="ru-RU"/>
              </w:rPr>
            </w:pPr>
            <w:r w:rsidRPr="00056C8F">
              <w:rPr>
                <w:noProof/>
              </w:rPr>
              <mc:AlternateContent>
                <mc:Choice Requires="wps">
                  <w:drawing>
                    <wp:inline distT="0" distB="0" distL="0" distR="0" wp14:anchorId="28F03A82" wp14:editId="230158FB">
                      <wp:extent cx="521970" cy="0"/>
                      <wp:effectExtent l="0" t="0" r="0" b="0"/>
                      <wp:docPr id="13" name="Прямая соединительная линия 13" descr="Синяя линия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A503D1D" id="Прямая соединительная линия 13" o:spid="_x0000_s1026" alt="Синяя линия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3F9E34E" w14:textId="77777777" w:rsidR="00792D43" w:rsidRPr="00D0789E" w:rsidRDefault="00FB1F01" w:rsidP="00F53B71">
            <w:pPr>
              <w:pStyle w:val="a"/>
              <w:framePr w:wrap="auto" w:vAnchor="margin" w:xAlign="left" w:yAlign="inline"/>
              <w:suppressOverlap w:val="0"/>
              <w:rPr>
                <w:lang w:val="en-CA"/>
              </w:rPr>
            </w:pPr>
            <w:r w:rsidRPr="00056C8F">
              <w:rPr>
                <w:noProof/>
              </w:rPr>
              <w:drawing>
                <wp:inline distT="0" distB="0" distL="0" distR="0" wp14:anchorId="05BF612A" wp14:editId="19FF42C8">
                  <wp:extent cx="198010" cy="187200"/>
                  <wp:effectExtent l="0" t="0" r="0" b="3810"/>
                  <wp:docPr id="8" name="Графический объект 8" descr="Значок теле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D0789E">
              <w:rPr>
                <w:lang w:bidi="ru-RU"/>
              </w:rPr>
              <w:t xml:space="preserve"> </w:t>
            </w:r>
            <w:r w:rsidR="00D0789E">
              <w:rPr>
                <w:lang w:val="en-CA"/>
              </w:rPr>
              <w:t>+1 (506) 233-91-69</w:t>
            </w:r>
          </w:p>
          <w:p w14:paraId="2491D9B1" w14:textId="77777777" w:rsidR="00792D43" w:rsidRPr="00D0789E" w:rsidRDefault="00FB1F01" w:rsidP="00F53B71">
            <w:pPr>
              <w:pStyle w:val="a"/>
              <w:framePr w:wrap="auto" w:vAnchor="margin" w:xAlign="left" w:yAlign="inline"/>
              <w:suppressOverlap w:val="0"/>
            </w:pPr>
            <w:r w:rsidRPr="00056C8F">
              <w:rPr>
                <w:noProof/>
              </w:rPr>
              <w:drawing>
                <wp:inline distT="0" distB="0" distL="0" distR="0" wp14:anchorId="70B1A0CF" wp14:editId="69732134">
                  <wp:extent cx="201295" cy="187325"/>
                  <wp:effectExtent l="0" t="0" r="8255" b="3175"/>
                  <wp:docPr id="9" name="Графический объект 9" descr="Значок пузырь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oun_Speech Bubble_178757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D0789E">
              <w:rPr>
                <w:lang w:bidi="ru-RU"/>
              </w:rPr>
              <w:t xml:space="preserve"> </w:t>
            </w:r>
            <w:r w:rsidR="00D0789E">
              <w:rPr>
                <w:lang w:val="en-CA"/>
              </w:rPr>
              <w:t xml:space="preserve">skype: </w:t>
            </w:r>
            <w:proofErr w:type="spellStart"/>
            <w:r w:rsidR="00D0789E">
              <w:rPr>
                <w:lang w:val="en-CA"/>
              </w:rPr>
              <w:t>kkatrinna</w:t>
            </w:r>
            <w:proofErr w:type="spellEnd"/>
          </w:p>
          <w:p w14:paraId="0A59112E" w14:textId="77777777" w:rsidR="00792D43" w:rsidRPr="00D0789E" w:rsidRDefault="00FB1F01" w:rsidP="00F53B71">
            <w:pPr>
              <w:pStyle w:val="a"/>
              <w:framePr w:wrap="auto" w:vAnchor="margin" w:xAlign="left" w:yAlign="inline"/>
              <w:suppressOverlap w:val="0"/>
              <w:rPr>
                <w:sz w:val="16"/>
                <w:szCs w:val="16"/>
              </w:rPr>
            </w:pPr>
            <w:r w:rsidRPr="00056C8F">
              <w:rPr>
                <w:noProof/>
              </w:rPr>
              <w:drawing>
                <wp:inline distT="0" distB="0" distL="0" distR="0" wp14:anchorId="00CDB969" wp14:editId="6F4EABBC">
                  <wp:extent cx="190500" cy="156210"/>
                  <wp:effectExtent l="0" t="0" r="0" b="0"/>
                  <wp:docPr id="10" name="Графический объект 10" descr="Значок электронной поч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D0789E">
              <w:rPr>
                <w:lang w:bidi="ru-RU"/>
              </w:rPr>
              <w:t xml:space="preserve"> </w:t>
            </w:r>
            <w:hyperlink r:id="rId17" w:history="1">
              <w:r w:rsidR="00D0789E" w:rsidRPr="009214CB">
                <w:rPr>
                  <w:rStyle w:val="Hyperlink"/>
                  <w:sz w:val="16"/>
                  <w:szCs w:val="16"/>
                  <w:lang w:val="en-CA"/>
                </w:rPr>
                <w:t>melnychenko.kateryna.translator@gmail.com</w:t>
              </w:r>
            </w:hyperlink>
          </w:p>
          <w:p w14:paraId="15F4B5D4" w14:textId="03975959" w:rsidR="00686284" w:rsidRPr="00D0789E" w:rsidRDefault="00686284" w:rsidP="00F53B71">
            <w:pPr>
              <w:pStyle w:val="a"/>
              <w:framePr w:wrap="auto" w:vAnchor="margin" w:xAlign="left" w:yAlign="inline"/>
              <w:suppressOverlap w:val="0"/>
            </w:pPr>
          </w:p>
        </w:tc>
        <w:tc>
          <w:tcPr>
            <w:tcW w:w="6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top w:w="340" w:type="dxa"/>
              <w:left w:w="397" w:type="dxa"/>
              <w:bottom w:w="340" w:type="dxa"/>
              <w:right w:w="397" w:type="dxa"/>
            </w:tcMar>
          </w:tcPr>
          <w:p w14:paraId="67F04E9E" w14:textId="77777777" w:rsidR="008C78F5" w:rsidRPr="00056C8F" w:rsidRDefault="00FE0A91" w:rsidP="00FF673C">
            <w:pPr>
              <w:pStyle w:val="Heading1"/>
              <w:rPr>
                <w:lang w:val="ru-RU"/>
              </w:rPr>
            </w:pPr>
            <w:r>
              <w:rPr>
                <w:lang w:val="en-CA"/>
              </w:rPr>
              <w:t>professional summary</w:t>
            </w:r>
          </w:p>
          <w:p w14:paraId="090503FB" w14:textId="77777777" w:rsidR="003E1692" w:rsidRPr="00056C8F" w:rsidRDefault="003E1692" w:rsidP="003E1692">
            <w:pPr>
              <w:pStyle w:val="NoSpacing"/>
              <w:rPr>
                <w:lang w:val="ru-RU"/>
              </w:rPr>
            </w:pPr>
            <w:r w:rsidRPr="00056C8F">
              <w:rPr>
                <w:noProof/>
              </w:rPr>
              <mc:AlternateContent>
                <mc:Choice Requires="wps">
                  <w:drawing>
                    <wp:inline distT="0" distB="0" distL="0" distR="0" wp14:anchorId="516EF9EC" wp14:editId="2976B69E">
                      <wp:extent cx="521970" cy="0"/>
                      <wp:effectExtent l="0" t="0" r="0" b="0"/>
                      <wp:docPr id="14" name="Прямая соединительная линия 14" descr="Синяя линия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87DF8D" id="Прямая соединительная линия 14" o:spid="_x0000_s1026" alt="Синяя линия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0765BF9" w14:textId="00E1AEC0" w:rsidR="008A0AF4" w:rsidRPr="008A0AF4" w:rsidRDefault="008A0AF4" w:rsidP="008A0AF4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  <w:lang w:val="en-CA" w:bidi="ru-RU"/>
              </w:rPr>
            </w:pPr>
            <w:r w:rsidRPr="00F00E48">
              <w:rPr>
                <w:b/>
                <w:sz w:val="22"/>
                <w:szCs w:val="22"/>
                <w:lang w:val="en-CA" w:bidi="ru-RU"/>
              </w:rPr>
              <w:t>Native Ukrainian and Russian speaker</w:t>
            </w:r>
            <w:r w:rsidRPr="008A0AF4">
              <w:rPr>
                <w:sz w:val="22"/>
                <w:szCs w:val="22"/>
                <w:lang w:val="en-CA" w:bidi="ru-RU"/>
              </w:rPr>
              <w:t xml:space="preserve">, after graduating from Kiev Polytechnic University in Technical Translations and Linguistics </w:t>
            </w:r>
            <w:r w:rsidRPr="00F00E48">
              <w:rPr>
                <w:sz w:val="22"/>
                <w:szCs w:val="22"/>
                <w:lang w:val="en-CA" w:bidi="ru-RU"/>
              </w:rPr>
              <w:t xml:space="preserve">with </w:t>
            </w:r>
            <w:r w:rsidRPr="00F00E48">
              <w:rPr>
                <w:b/>
                <w:sz w:val="22"/>
                <w:szCs w:val="22"/>
                <w:lang w:val="en-CA" w:bidi="ru-RU"/>
              </w:rPr>
              <w:t>Master’s Degree</w:t>
            </w:r>
            <w:r w:rsidRPr="00F00E48">
              <w:rPr>
                <w:sz w:val="22"/>
                <w:szCs w:val="22"/>
                <w:lang w:val="en-CA" w:bidi="ru-RU"/>
              </w:rPr>
              <w:t xml:space="preserve"> </w:t>
            </w:r>
            <w:r w:rsidRPr="008A0AF4">
              <w:rPr>
                <w:sz w:val="22"/>
                <w:szCs w:val="22"/>
                <w:lang w:val="en-CA" w:bidi="ru-RU"/>
              </w:rPr>
              <w:t xml:space="preserve">in 2006, I have been </w:t>
            </w:r>
            <w:r w:rsidR="00F30B3D">
              <w:rPr>
                <w:sz w:val="22"/>
                <w:szCs w:val="22"/>
                <w:lang w:val="en-CA" w:bidi="ru-RU"/>
              </w:rPr>
              <w:t>translating and interpreting</w:t>
            </w:r>
            <w:r w:rsidRPr="008A0AF4">
              <w:rPr>
                <w:sz w:val="22"/>
                <w:szCs w:val="22"/>
                <w:lang w:val="en-CA" w:bidi="ru-RU"/>
              </w:rPr>
              <w:t xml:space="preserve"> as a full-time employee and then as a freelancer in the </w:t>
            </w:r>
            <w:r w:rsidRPr="00F00E48">
              <w:rPr>
                <w:b/>
                <w:sz w:val="22"/>
                <w:szCs w:val="22"/>
                <w:lang w:val="en-CA" w:bidi="ru-RU"/>
              </w:rPr>
              <w:t>IT industry, Computers, Telecommunications, Economics, Music, Tourism, Education, HR,</w:t>
            </w:r>
            <w:r w:rsidR="00E35E2B">
              <w:rPr>
                <w:b/>
                <w:sz w:val="22"/>
                <w:szCs w:val="22"/>
                <w:lang w:val="en-CA" w:bidi="ru-RU"/>
              </w:rPr>
              <w:t xml:space="preserve"> Medicine,</w:t>
            </w:r>
            <w:r w:rsidRPr="00F00E48">
              <w:rPr>
                <w:b/>
                <w:sz w:val="22"/>
                <w:szCs w:val="22"/>
                <w:lang w:val="en-CA" w:bidi="ru-RU"/>
              </w:rPr>
              <w:t xml:space="preserve"> Psychology, Veterinary, Agriculture, Music</w:t>
            </w:r>
            <w:r w:rsidR="00F00E48" w:rsidRPr="00F00E48">
              <w:rPr>
                <w:sz w:val="22"/>
                <w:szCs w:val="22"/>
                <w:lang w:val="en-CA" w:bidi="ru-RU"/>
              </w:rPr>
              <w:t xml:space="preserve"> </w:t>
            </w:r>
            <w:r w:rsidRPr="008A0AF4">
              <w:rPr>
                <w:sz w:val="22"/>
                <w:szCs w:val="22"/>
                <w:lang w:val="en-CA" w:bidi="ru-RU"/>
              </w:rPr>
              <w:t>etc. for </w:t>
            </w:r>
            <w:r w:rsidRPr="00F00E48">
              <w:rPr>
                <w:sz w:val="22"/>
                <w:szCs w:val="22"/>
                <w:lang w:val="en-CA" w:bidi="ru-RU"/>
              </w:rPr>
              <w:t xml:space="preserve">over </w:t>
            </w:r>
            <w:r w:rsidR="00F30B3D">
              <w:rPr>
                <w:sz w:val="22"/>
                <w:szCs w:val="22"/>
                <w:lang w:val="en-CA" w:bidi="ru-RU"/>
              </w:rPr>
              <w:t>15</w:t>
            </w:r>
            <w:r w:rsidRPr="00F00E48">
              <w:rPr>
                <w:sz w:val="22"/>
                <w:szCs w:val="22"/>
                <w:lang w:val="en-CA" w:bidi="ru-RU"/>
              </w:rPr>
              <w:t xml:space="preserve"> years</w:t>
            </w:r>
            <w:r w:rsidRPr="008A0AF4">
              <w:rPr>
                <w:sz w:val="22"/>
                <w:szCs w:val="22"/>
                <w:lang w:val="en-CA" w:bidi="ru-RU"/>
              </w:rPr>
              <w:t>.</w:t>
            </w:r>
          </w:p>
          <w:p w14:paraId="77B3243D" w14:textId="77777777" w:rsidR="008A0AF4" w:rsidRPr="008A0AF4" w:rsidRDefault="008A0AF4" w:rsidP="008A0AF4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  <w:lang w:val="en-CA" w:bidi="ru-RU"/>
              </w:rPr>
            </w:pPr>
            <w:r w:rsidRPr="008A0AF4">
              <w:rPr>
                <w:sz w:val="22"/>
                <w:szCs w:val="22"/>
                <w:lang w:val="en-CA" w:bidi="ru-RU"/>
              </w:rPr>
              <w:t>Translation is my passion, my occupation, my joy and my hobby. </w:t>
            </w:r>
          </w:p>
          <w:p w14:paraId="2E822EA0" w14:textId="682236A5" w:rsidR="00D0789E" w:rsidRPr="00F00E48" w:rsidRDefault="008A0AF4" w:rsidP="008A0AF4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  <w:lang w:val="en-CA" w:bidi="ru-RU"/>
              </w:rPr>
            </w:pPr>
            <w:r w:rsidRPr="008A0AF4">
              <w:rPr>
                <w:sz w:val="22"/>
                <w:szCs w:val="22"/>
                <w:lang w:val="en-CA" w:bidi="ru-RU"/>
              </w:rPr>
              <w:t xml:space="preserve">I am also a seasoned English-Ukrainian translator of </w:t>
            </w:r>
            <w:r w:rsidRPr="008A0AF4">
              <w:rPr>
                <w:b/>
                <w:sz w:val="22"/>
                <w:szCs w:val="22"/>
                <w:lang w:val="en-CA" w:bidi="ru-RU"/>
              </w:rPr>
              <w:t>any business, technical, or marketing</w:t>
            </w:r>
            <w:r w:rsidRPr="008A0AF4">
              <w:rPr>
                <w:sz w:val="22"/>
                <w:szCs w:val="22"/>
                <w:lang w:val="en-CA" w:bidi="ru-RU"/>
              </w:rPr>
              <w:t xml:space="preserve"> material, as well as </w:t>
            </w:r>
            <w:r w:rsidRPr="008A0AF4">
              <w:rPr>
                <w:b/>
                <w:sz w:val="22"/>
                <w:szCs w:val="22"/>
                <w:lang w:val="en-CA" w:bidi="ru-RU"/>
              </w:rPr>
              <w:t>in leisure act</w:t>
            </w:r>
            <w:r w:rsidRPr="00F00E48">
              <w:rPr>
                <w:b/>
                <w:sz w:val="22"/>
                <w:szCs w:val="22"/>
                <w:lang w:val="en-CA" w:bidi="ru-RU"/>
              </w:rPr>
              <w:t>ivities</w:t>
            </w:r>
            <w:r w:rsidRPr="00F00E48">
              <w:rPr>
                <w:sz w:val="22"/>
                <w:szCs w:val="22"/>
                <w:lang w:val="en-CA" w:bidi="ru-RU"/>
              </w:rPr>
              <w:t xml:space="preserve"> (</w:t>
            </w:r>
            <w:r w:rsidR="00F30B3D">
              <w:rPr>
                <w:sz w:val="22"/>
                <w:szCs w:val="22"/>
                <w:lang w:val="en-CA" w:bidi="ru-RU"/>
              </w:rPr>
              <w:t>videos</w:t>
            </w:r>
            <w:r w:rsidRPr="00F00E48">
              <w:rPr>
                <w:sz w:val="22"/>
                <w:szCs w:val="22"/>
                <w:lang w:val="en-CA" w:bidi="ru-RU"/>
              </w:rPr>
              <w:t>, websites, etc.)</w:t>
            </w:r>
          </w:p>
          <w:p w14:paraId="53436A58" w14:textId="4607A33D" w:rsidR="00ED602F" w:rsidRPr="008A0AF4" w:rsidRDefault="00F30B3D" w:rsidP="00747EBF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  <w:lang w:val="en-CA" w:bidi="ru-RU"/>
              </w:rPr>
            </w:pPr>
            <w:r>
              <w:rPr>
                <w:sz w:val="22"/>
                <w:szCs w:val="22"/>
                <w:lang w:val="en-CA" w:bidi="ru-RU"/>
              </w:rPr>
              <w:t>Occasionally</w:t>
            </w:r>
            <w:r w:rsidR="00ED602F" w:rsidRPr="00F00E48">
              <w:rPr>
                <w:sz w:val="22"/>
                <w:szCs w:val="22"/>
                <w:lang w:val="en-CA" w:bidi="ru-RU"/>
              </w:rPr>
              <w:t xml:space="preserve"> I do volunteer translations for the Translators </w:t>
            </w:r>
            <w:r w:rsidR="00747EBF">
              <w:rPr>
                <w:sz w:val="22"/>
                <w:szCs w:val="22"/>
                <w:lang w:val="en-CA" w:bidi="ru-RU"/>
              </w:rPr>
              <w:t>W</w:t>
            </w:r>
            <w:r w:rsidR="00ED602F" w:rsidRPr="00F00E48">
              <w:rPr>
                <w:sz w:val="22"/>
                <w:szCs w:val="22"/>
                <w:lang w:val="en-CA" w:bidi="ru-RU"/>
              </w:rPr>
              <w:t>ithout Borders and several other organizations, including Anglophone East School District (ASD-E) International Welcome Centre</w:t>
            </w:r>
            <w:r w:rsidR="00316D28">
              <w:rPr>
                <w:sz w:val="22"/>
                <w:szCs w:val="22"/>
                <w:lang w:val="en-CA" w:bidi="ru-RU"/>
              </w:rPr>
              <w:t>, Moncton Refugee Clinic, City of Moncton</w:t>
            </w:r>
            <w:r w:rsidR="00ED602F" w:rsidRPr="00F00E48">
              <w:rPr>
                <w:sz w:val="22"/>
                <w:szCs w:val="22"/>
                <w:lang w:val="en-CA" w:bidi="ru-RU"/>
              </w:rPr>
              <w:t>.</w:t>
            </w:r>
          </w:p>
        </w:tc>
      </w:tr>
      <w:tr w:rsidR="00F716E1" w:rsidRPr="00056C8F" w14:paraId="26C7E0D6" w14:textId="77777777" w:rsidTr="009017AF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AE2EC" w:themeFill="accent5"/>
            <w:tcMar>
              <w:top w:w="340" w:type="dxa"/>
              <w:left w:w="397" w:type="dxa"/>
              <w:bottom w:w="340" w:type="dxa"/>
              <w:right w:w="397" w:type="dxa"/>
            </w:tcMar>
          </w:tcPr>
          <w:p w14:paraId="0CEDACF3" w14:textId="77777777" w:rsidR="00F716E1" w:rsidRPr="00056C8F" w:rsidRDefault="008A0AF4" w:rsidP="00FF673C">
            <w:pPr>
              <w:pStyle w:val="Heading1"/>
              <w:rPr>
                <w:lang w:val="ru-RU"/>
              </w:rPr>
            </w:pPr>
            <w:r>
              <w:rPr>
                <w:lang w:val="en-CA"/>
              </w:rPr>
              <w:t>skills</w:t>
            </w:r>
          </w:p>
          <w:p w14:paraId="1510AFDC" w14:textId="77777777" w:rsidR="00F53B71" w:rsidRPr="00056C8F" w:rsidRDefault="00F53B71" w:rsidP="00F53B71">
            <w:pPr>
              <w:pStyle w:val="NoSpacing"/>
              <w:rPr>
                <w:lang w:val="ru-RU"/>
              </w:rPr>
            </w:pPr>
            <w:r w:rsidRPr="00056C8F">
              <w:rPr>
                <w:noProof/>
              </w:rPr>
              <mc:AlternateContent>
                <mc:Choice Requires="wps">
                  <w:drawing>
                    <wp:inline distT="0" distB="0" distL="0" distR="0" wp14:anchorId="4A4883BF" wp14:editId="5AF300A4">
                      <wp:extent cx="521970" cy="0"/>
                      <wp:effectExtent l="0" t="0" r="0" b="0"/>
                      <wp:docPr id="17" name="Прямая соединительная линия 17" descr="Синяя линия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6E6744" id="Прямая соединительная линия 17" o:spid="_x0000_s1026" alt="Синяя линия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C374CA2" w14:textId="722C1AE2" w:rsidR="00F716E1" w:rsidRPr="00F30B3D" w:rsidRDefault="008A0AF4" w:rsidP="009B65C3">
            <w:pPr>
              <w:pStyle w:val="ListParagraph"/>
              <w:spacing w:before="0" w:after="0"/>
              <w:ind w:left="357" w:hanging="357"/>
              <w:rPr>
                <w:sz w:val="22"/>
                <w:szCs w:val="22"/>
                <w:lang w:val="ru-RU"/>
              </w:rPr>
            </w:pPr>
            <w:r w:rsidRPr="00E97589">
              <w:rPr>
                <w:sz w:val="22"/>
                <w:szCs w:val="22"/>
                <w:lang w:val="en-CA"/>
              </w:rPr>
              <w:t>proficient language skills</w:t>
            </w:r>
          </w:p>
          <w:p w14:paraId="21103A0D" w14:textId="3CC444C8" w:rsidR="00F30B3D" w:rsidRPr="00E97589" w:rsidRDefault="00F30B3D" w:rsidP="009B65C3">
            <w:pPr>
              <w:pStyle w:val="ListParagraph"/>
              <w:spacing w:before="0" w:after="0"/>
              <w:ind w:left="357" w:hanging="3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CA"/>
              </w:rPr>
              <w:t>interpreting</w:t>
            </w:r>
          </w:p>
          <w:p w14:paraId="3083C828" w14:textId="77777777" w:rsidR="008A0AF4" w:rsidRPr="00E97589" w:rsidRDefault="008A0AF4" w:rsidP="009B65C3">
            <w:pPr>
              <w:pStyle w:val="ListParagraph"/>
              <w:spacing w:before="0" w:after="0"/>
              <w:ind w:left="357" w:hanging="357"/>
              <w:rPr>
                <w:sz w:val="22"/>
                <w:szCs w:val="22"/>
                <w:lang w:val="ru-RU"/>
              </w:rPr>
            </w:pPr>
            <w:r w:rsidRPr="00E97589">
              <w:rPr>
                <w:sz w:val="22"/>
                <w:szCs w:val="22"/>
                <w:lang w:val="en-CA"/>
              </w:rPr>
              <w:t>editing</w:t>
            </w:r>
          </w:p>
          <w:p w14:paraId="4AA2702F" w14:textId="77777777" w:rsidR="008A0AF4" w:rsidRPr="00E97589" w:rsidRDefault="008A0AF4" w:rsidP="009B65C3">
            <w:pPr>
              <w:pStyle w:val="ListParagraph"/>
              <w:spacing w:before="0" w:after="0"/>
              <w:ind w:left="357" w:hanging="357"/>
              <w:rPr>
                <w:sz w:val="22"/>
                <w:szCs w:val="22"/>
                <w:lang w:val="ru-RU"/>
              </w:rPr>
            </w:pPr>
            <w:r w:rsidRPr="00E97589">
              <w:rPr>
                <w:sz w:val="22"/>
                <w:szCs w:val="22"/>
                <w:lang w:val="en-CA"/>
              </w:rPr>
              <w:t>subtitling</w:t>
            </w:r>
          </w:p>
          <w:p w14:paraId="54B6AA1E" w14:textId="77777777" w:rsidR="008A0AF4" w:rsidRPr="00E97589" w:rsidRDefault="008A0AF4" w:rsidP="009B65C3">
            <w:pPr>
              <w:pStyle w:val="ListParagraph"/>
              <w:spacing w:before="0" w:after="0"/>
              <w:ind w:left="357" w:hanging="357"/>
              <w:rPr>
                <w:sz w:val="22"/>
                <w:szCs w:val="22"/>
                <w:lang w:val="ru-RU"/>
              </w:rPr>
            </w:pPr>
            <w:r w:rsidRPr="00E97589">
              <w:rPr>
                <w:sz w:val="22"/>
                <w:szCs w:val="22"/>
                <w:lang w:val="en-CA"/>
              </w:rPr>
              <w:t>transcription</w:t>
            </w:r>
          </w:p>
          <w:p w14:paraId="7EA92214" w14:textId="77777777" w:rsidR="008A0AF4" w:rsidRPr="00E97589" w:rsidRDefault="008A0AF4" w:rsidP="009B65C3">
            <w:pPr>
              <w:pStyle w:val="ListParagraph"/>
              <w:spacing w:before="0" w:after="0"/>
              <w:ind w:left="357" w:hanging="357"/>
              <w:rPr>
                <w:sz w:val="22"/>
                <w:szCs w:val="22"/>
                <w:lang w:val="ru-RU"/>
              </w:rPr>
            </w:pPr>
            <w:r w:rsidRPr="00E97589">
              <w:rPr>
                <w:sz w:val="22"/>
                <w:szCs w:val="22"/>
                <w:lang w:val="en-CA"/>
              </w:rPr>
              <w:t>using cat tools</w:t>
            </w:r>
          </w:p>
          <w:p w14:paraId="398D49A9" w14:textId="77777777" w:rsidR="008A0AF4" w:rsidRPr="00E97589" w:rsidRDefault="008A0AF4" w:rsidP="009B65C3">
            <w:pPr>
              <w:pStyle w:val="ListParagraph"/>
              <w:spacing w:before="0" w:after="0"/>
              <w:ind w:left="357" w:hanging="357"/>
              <w:rPr>
                <w:sz w:val="22"/>
                <w:szCs w:val="22"/>
                <w:lang w:val="ru-RU"/>
              </w:rPr>
            </w:pPr>
            <w:r w:rsidRPr="00E97589">
              <w:rPr>
                <w:sz w:val="22"/>
                <w:szCs w:val="22"/>
                <w:lang w:val="en-CA"/>
              </w:rPr>
              <w:t>localizing content and software products</w:t>
            </w:r>
          </w:p>
          <w:p w14:paraId="7C4F9D8D" w14:textId="77777777" w:rsidR="008A0AF4" w:rsidRPr="00E97589" w:rsidRDefault="008A0AF4" w:rsidP="009B65C3">
            <w:pPr>
              <w:pStyle w:val="ListParagraph"/>
              <w:spacing w:before="0" w:after="0"/>
              <w:ind w:left="357" w:hanging="357"/>
              <w:rPr>
                <w:sz w:val="22"/>
                <w:szCs w:val="22"/>
                <w:lang w:val="ru-RU"/>
              </w:rPr>
            </w:pPr>
            <w:r w:rsidRPr="00E97589">
              <w:rPr>
                <w:sz w:val="22"/>
                <w:szCs w:val="22"/>
                <w:lang w:val="en-CA"/>
              </w:rPr>
              <w:t>correspondence and negotiations</w:t>
            </w:r>
          </w:p>
          <w:p w14:paraId="155C1D2A" w14:textId="77777777" w:rsidR="008A0AF4" w:rsidRPr="00056C8F" w:rsidRDefault="008A0AF4" w:rsidP="009B65C3">
            <w:pPr>
              <w:pStyle w:val="ListParagraph"/>
              <w:spacing w:before="0" w:after="0"/>
              <w:ind w:left="357" w:hanging="357"/>
              <w:rPr>
                <w:lang w:val="ru-RU"/>
              </w:rPr>
            </w:pPr>
            <w:r w:rsidRPr="00E97589">
              <w:rPr>
                <w:sz w:val="22"/>
                <w:szCs w:val="22"/>
                <w:lang w:val="en-CA"/>
              </w:rPr>
              <w:t>organizing teamwork</w:t>
            </w:r>
          </w:p>
        </w:tc>
        <w:tc>
          <w:tcPr>
            <w:tcW w:w="6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top w:w="340" w:type="dxa"/>
              <w:left w:w="397" w:type="dxa"/>
              <w:bottom w:w="340" w:type="dxa"/>
              <w:right w:w="397" w:type="dxa"/>
            </w:tcMar>
          </w:tcPr>
          <w:p w14:paraId="09D7A050" w14:textId="77777777" w:rsidR="00F716E1" w:rsidRPr="00056C8F" w:rsidRDefault="00FE0A91" w:rsidP="00FF673C">
            <w:pPr>
              <w:pStyle w:val="Heading1"/>
              <w:rPr>
                <w:lang w:val="ru-RU"/>
              </w:rPr>
            </w:pPr>
            <w:r>
              <w:rPr>
                <w:lang w:val="en-CA"/>
              </w:rPr>
              <w:t>work experience</w:t>
            </w:r>
          </w:p>
          <w:p w14:paraId="302DDE8D" w14:textId="77777777" w:rsidR="00F53B71" w:rsidRPr="00056C8F" w:rsidRDefault="00F53B71" w:rsidP="00F53B71">
            <w:pPr>
              <w:pStyle w:val="NoSpacing"/>
              <w:rPr>
                <w:lang w:val="ru-RU"/>
              </w:rPr>
            </w:pPr>
            <w:r w:rsidRPr="00056C8F">
              <w:rPr>
                <w:noProof/>
              </w:rPr>
              <mc:AlternateContent>
                <mc:Choice Requires="wps">
                  <w:drawing>
                    <wp:inline distT="0" distB="0" distL="0" distR="0" wp14:anchorId="376C6DA5" wp14:editId="55B71327">
                      <wp:extent cx="521970" cy="0"/>
                      <wp:effectExtent l="0" t="0" r="0" b="0"/>
                      <wp:docPr id="18" name="Прямая соединительная линия 18" descr="Синяя линия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F11D753" id="Прямая соединительная линия 18" o:spid="_x0000_s1026" alt="Синяя линия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ABF979E" w14:textId="77777777" w:rsidR="00B54AD3" w:rsidRPr="00F00E48" w:rsidRDefault="008A0AF4" w:rsidP="00B54AD3">
            <w:pPr>
              <w:pStyle w:val="Heading2"/>
              <w:rPr>
                <w:lang w:val="en-CA"/>
              </w:rPr>
            </w:pPr>
            <w:r>
              <w:t>Freelance Translator</w:t>
            </w:r>
            <w:r w:rsidR="00F00E48">
              <w:tab/>
              <w:t>09/2019</w:t>
            </w:r>
            <w:r w:rsidR="00F00E48">
              <w:rPr>
                <w:lang w:val="uk-UA"/>
              </w:rPr>
              <w:t>—</w:t>
            </w:r>
            <w:r w:rsidR="008B0ABA">
              <w:t>current</w:t>
            </w:r>
            <w:r w:rsidR="00F00E48">
              <w:rPr>
                <w:lang w:val="en-CA"/>
              </w:rPr>
              <w:t xml:space="preserve"> time</w:t>
            </w:r>
          </w:p>
          <w:p w14:paraId="532884C7" w14:textId="696EACD6" w:rsidR="00B54AD3" w:rsidRPr="00D0789E" w:rsidRDefault="008B0ABA" w:rsidP="00B54AD3">
            <w:pPr>
              <w:pStyle w:val="Date"/>
            </w:pPr>
            <w:r>
              <w:rPr>
                <w:lang w:val="en-CA"/>
              </w:rPr>
              <w:t>Self-employed –</w:t>
            </w:r>
            <w:r w:rsidR="00993E92">
              <w:rPr>
                <w:lang w:val="en-CA"/>
              </w:rPr>
              <w:t xml:space="preserve"> </w:t>
            </w:r>
            <w:r w:rsidR="00E97589">
              <w:rPr>
                <w:lang w:val="en-CA"/>
              </w:rPr>
              <w:t>Home-based Office,</w:t>
            </w:r>
            <w:r>
              <w:rPr>
                <w:lang w:val="en-CA"/>
              </w:rPr>
              <w:t xml:space="preserve"> </w:t>
            </w:r>
            <w:r w:rsidR="00316D28">
              <w:rPr>
                <w:lang w:val="en-CA"/>
              </w:rPr>
              <w:t>Riverview</w:t>
            </w:r>
            <w:r>
              <w:rPr>
                <w:lang w:val="en-CA"/>
              </w:rPr>
              <w:t xml:space="preserve">, </w:t>
            </w:r>
            <w:r w:rsidR="00316D28">
              <w:rPr>
                <w:lang w:val="en-CA"/>
              </w:rPr>
              <w:t xml:space="preserve">NB, </w:t>
            </w:r>
            <w:r>
              <w:rPr>
                <w:lang w:val="en-CA"/>
              </w:rPr>
              <w:t>Canada</w:t>
            </w:r>
          </w:p>
          <w:p w14:paraId="547AB436" w14:textId="77777777" w:rsidR="00F716E1" w:rsidRPr="00F00E48" w:rsidRDefault="00ED602F" w:rsidP="00B54AD3">
            <w:pPr>
              <w:rPr>
                <w:sz w:val="20"/>
                <w:szCs w:val="20"/>
                <w:lang w:val="en-CA"/>
              </w:rPr>
            </w:pPr>
            <w:r w:rsidRPr="00F00E48">
              <w:rPr>
                <w:sz w:val="20"/>
                <w:szCs w:val="20"/>
                <w:lang w:val="en-CA"/>
              </w:rPr>
              <w:t>After relocating with my family to Canada I continued to work as a freelance translator from English into Russian and Ukrainian and vice versa.</w:t>
            </w:r>
          </w:p>
          <w:p w14:paraId="0260675E" w14:textId="77777777" w:rsidR="00F51E3E" w:rsidRPr="00056C8F" w:rsidRDefault="00F51E3E" w:rsidP="00F51E3E">
            <w:pPr>
              <w:pStyle w:val="NoSpacing"/>
              <w:rPr>
                <w:lang w:val="ru-RU"/>
              </w:rPr>
            </w:pPr>
            <w:r w:rsidRPr="00056C8F">
              <w:rPr>
                <w:noProof/>
              </w:rPr>
              <mc:AlternateContent>
                <mc:Choice Requires="wps">
                  <w:drawing>
                    <wp:inline distT="0" distB="0" distL="0" distR="0" wp14:anchorId="6B66B28E" wp14:editId="5DDCE74C">
                      <wp:extent cx="3968496" cy="0"/>
                      <wp:effectExtent l="0" t="0" r="0" b="0"/>
                      <wp:docPr id="20" name="Прямая соединительная линия 20" descr="Синяя линия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B4BB2C2" id="Прямая соединительная линия 20" o:spid="_x0000_s1026" alt="Синяя линия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76A3C44" w14:textId="77777777" w:rsidR="00ED602F" w:rsidRPr="00D0789E" w:rsidRDefault="00ED602F" w:rsidP="00ED602F">
            <w:pPr>
              <w:pStyle w:val="Heading2"/>
            </w:pPr>
            <w:r>
              <w:t>Freelance Translator</w:t>
            </w:r>
            <w:r>
              <w:tab/>
            </w:r>
            <w:r w:rsidR="00E97589">
              <w:t>12</w:t>
            </w:r>
            <w:r>
              <w:t>/2009—08/2019</w:t>
            </w:r>
          </w:p>
          <w:p w14:paraId="5196E29B" w14:textId="77777777" w:rsidR="00ED602F" w:rsidRPr="00D0789E" w:rsidRDefault="00ED602F" w:rsidP="00ED602F">
            <w:pPr>
              <w:pStyle w:val="Date"/>
            </w:pPr>
            <w:r>
              <w:rPr>
                <w:lang w:val="en-CA"/>
              </w:rPr>
              <w:t>Self-employed –</w:t>
            </w:r>
            <w:r w:rsidR="00993E92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Home-based Office, </w:t>
            </w:r>
            <w:proofErr w:type="spellStart"/>
            <w:r>
              <w:rPr>
                <w:lang w:val="en-CA"/>
              </w:rPr>
              <w:t>Skadovsk</w:t>
            </w:r>
            <w:proofErr w:type="spellEnd"/>
            <w:r>
              <w:rPr>
                <w:lang w:val="en-CA"/>
              </w:rPr>
              <w:t>, Kherson Region, Ukraine</w:t>
            </w:r>
            <w:r w:rsidR="004F732F">
              <w:rPr>
                <w:lang w:val="en-CA"/>
              </w:rPr>
              <w:t>, 75705</w:t>
            </w:r>
          </w:p>
          <w:p w14:paraId="2480465A" w14:textId="77777777" w:rsidR="00F716E1" w:rsidRPr="00F00E48" w:rsidRDefault="00E97589" w:rsidP="00B54AD3">
            <w:pPr>
              <w:rPr>
                <w:sz w:val="20"/>
                <w:szCs w:val="20"/>
                <w:lang w:val="en-CA"/>
              </w:rPr>
            </w:pPr>
            <w:r w:rsidRPr="00F00E48">
              <w:rPr>
                <w:sz w:val="20"/>
                <w:szCs w:val="20"/>
                <w:lang w:val="en-CA"/>
              </w:rPr>
              <w:t>Translating English-Russian and English-Ukrainian and vice versa cooperating with the clients around the world.</w:t>
            </w:r>
          </w:p>
          <w:p w14:paraId="6817AFB4" w14:textId="77777777" w:rsidR="00F51E3E" w:rsidRPr="00056C8F" w:rsidRDefault="00F51E3E" w:rsidP="00F51E3E">
            <w:pPr>
              <w:pStyle w:val="NoSpacing"/>
              <w:rPr>
                <w:lang w:val="ru-RU"/>
              </w:rPr>
            </w:pPr>
            <w:r w:rsidRPr="00056C8F">
              <w:rPr>
                <w:noProof/>
              </w:rPr>
              <mc:AlternateContent>
                <mc:Choice Requires="wps">
                  <w:drawing>
                    <wp:inline distT="0" distB="0" distL="0" distR="0" wp14:anchorId="7EA2363B" wp14:editId="30077DA8">
                      <wp:extent cx="3968496" cy="0"/>
                      <wp:effectExtent l="0" t="0" r="0" b="0"/>
                      <wp:docPr id="21" name="Прямая соединительная линия 21" descr="Синяя линия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253DB0" id="Прямая соединительная линия 21" o:spid="_x0000_s1026" alt="Синяя линия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FBC7164" w14:textId="77777777" w:rsidR="00F716E1" w:rsidRDefault="00E97589" w:rsidP="00B54AD3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In-House Translator</w:t>
            </w:r>
            <w:r>
              <w:rPr>
                <w:lang w:val="en-CA"/>
              </w:rPr>
              <w:tab/>
              <w:t>07/2006—11/2009</w:t>
            </w:r>
          </w:p>
          <w:p w14:paraId="2B5703D6" w14:textId="18A65D76" w:rsidR="00E97589" w:rsidRPr="00E97589" w:rsidRDefault="00E97589" w:rsidP="00F00E48">
            <w:pPr>
              <w:pStyle w:val="Date"/>
              <w:rPr>
                <w:lang w:val="en-CA"/>
              </w:rPr>
            </w:pPr>
            <w:r>
              <w:rPr>
                <w:lang w:val="en-CA"/>
              </w:rPr>
              <w:t xml:space="preserve">Company </w:t>
            </w:r>
            <w:r w:rsidR="00993E92">
              <w:rPr>
                <w:lang w:val="en-CA"/>
              </w:rPr>
              <w:t>«</w:t>
            </w:r>
            <w:r>
              <w:rPr>
                <w:lang w:val="en-CA"/>
              </w:rPr>
              <w:t>Confidentia</w:t>
            </w:r>
            <w:r w:rsidR="00993E92">
              <w:rPr>
                <w:lang w:val="en-CA"/>
              </w:rPr>
              <w:t>l Telecommunications of Ukraine»</w:t>
            </w:r>
            <w:r w:rsidR="00AC7F8F">
              <w:rPr>
                <w:lang w:val="en-CA"/>
              </w:rPr>
              <w:t>, Kyiv</w:t>
            </w:r>
          </w:p>
          <w:p w14:paraId="443B01FB" w14:textId="7979F289" w:rsidR="00F716E1" w:rsidRPr="00F00E48" w:rsidRDefault="00E97589" w:rsidP="00E97589">
            <w:pPr>
              <w:rPr>
                <w:sz w:val="20"/>
                <w:szCs w:val="20"/>
                <w:lang w:val="en-CA"/>
              </w:rPr>
            </w:pPr>
            <w:r w:rsidRPr="00F00E48">
              <w:rPr>
                <w:sz w:val="20"/>
                <w:szCs w:val="20"/>
                <w:lang w:val="en-CA"/>
              </w:rPr>
              <w:t xml:space="preserve">Translator and project manager working with English, Russian and Ukrainian in all combinations. Interpreter </w:t>
            </w:r>
            <w:r w:rsidR="00AC7F8F">
              <w:rPr>
                <w:sz w:val="20"/>
                <w:szCs w:val="20"/>
                <w:lang w:val="en-CA"/>
              </w:rPr>
              <w:t>at</w:t>
            </w:r>
            <w:r w:rsidRPr="00F00E48">
              <w:rPr>
                <w:sz w:val="20"/>
                <w:szCs w:val="20"/>
                <w:lang w:val="en-CA"/>
              </w:rPr>
              <w:t xml:space="preserve"> meetings.</w:t>
            </w:r>
          </w:p>
        </w:tc>
      </w:tr>
      <w:tr w:rsidR="00F716E1" w:rsidRPr="00056C8F" w14:paraId="36CED845" w14:textId="77777777" w:rsidTr="009017AF">
        <w:trPr>
          <w:trHeight w:val="2241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  <w:tcMar>
              <w:top w:w="340" w:type="dxa"/>
              <w:left w:w="397" w:type="dxa"/>
              <w:bottom w:w="340" w:type="dxa"/>
              <w:right w:w="397" w:type="dxa"/>
            </w:tcMar>
          </w:tcPr>
          <w:p w14:paraId="5D0945BC" w14:textId="77777777" w:rsidR="00F716E1" w:rsidRPr="00E97589" w:rsidRDefault="0061537E" w:rsidP="00FF673C">
            <w:pPr>
              <w:pStyle w:val="Heading1"/>
            </w:pPr>
            <w:r>
              <w:rPr>
                <w:lang w:val="en-CA"/>
              </w:rPr>
              <w:lastRenderedPageBreak/>
              <w:t>EDUCATION</w:t>
            </w:r>
          </w:p>
          <w:p w14:paraId="47C52EE3" w14:textId="77777777" w:rsidR="00F53B71" w:rsidRPr="00E97589" w:rsidRDefault="00F53B71" w:rsidP="00F53B71">
            <w:pPr>
              <w:pStyle w:val="NoSpacing"/>
            </w:pPr>
            <w:r w:rsidRPr="00056C8F">
              <w:rPr>
                <w:noProof/>
              </w:rPr>
              <mc:AlternateContent>
                <mc:Choice Requires="wps">
                  <w:drawing>
                    <wp:inline distT="0" distB="0" distL="0" distR="0" wp14:anchorId="2A6C5233" wp14:editId="189A42E6">
                      <wp:extent cx="521970" cy="0"/>
                      <wp:effectExtent l="0" t="0" r="0" b="0"/>
                      <wp:docPr id="19" name="Прямая соединительная линия 19" descr="Синяя линия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A23BE9" id="Прямая соединительная линия 19" o:spid="_x0000_s1026" alt="Синяя линия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2A4A263" w14:textId="77777777" w:rsidR="00F716E1" w:rsidRPr="00D0789E" w:rsidRDefault="0061537E" w:rsidP="00F53B71">
            <w:pPr>
              <w:pStyle w:val="Heading2"/>
            </w:pPr>
            <w:r>
              <w:rPr>
                <w:lang w:val="en-CA"/>
              </w:rPr>
              <w:t>National Technical University of Ukraine «KPI»</w:t>
            </w:r>
          </w:p>
          <w:p w14:paraId="30F6ADB2" w14:textId="77777777" w:rsidR="00F716E1" w:rsidRPr="00D0789E" w:rsidRDefault="0061537E" w:rsidP="00F53B71">
            <w:pPr>
              <w:pStyle w:val="Date"/>
            </w:pPr>
            <w:r>
              <w:rPr>
                <w:lang w:val="en-CA"/>
              </w:rPr>
              <w:t>2001-2006</w:t>
            </w:r>
          </w:p>
          <w:p w14:paraId="027257B7" w14:textId="77777777" w:rsidR="00F716E1" w:rsidRPr="0061537E" w:rsidRDefault="0061537E" w:rsidP="0061537E">
            <w:r>
              <w:rPr>
                <w:lang w:val="en-CA"/>
              </w:rPr>
              <w:t>Master’s Degree in Translation, Linguistics and Education</w:t>
            </w:r>
          </w:p>
        </w:tc>
        <w:tc>
          <w:tcPr>
            <w:tcW w:w="6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top w:w="340" w:type="dxa"/>
              <w:left w:w="397" w:type="dxa"/>
              <w:bottom w:w="340" w:type="dxa"/>
              <w:right w:w="397" w:type="dxa"/>
            </w:tcMar>
          </w:tcPr>
          <w:p w14:paraId="779BB6FB" w14:textId="77777777" w:rsidR="0061537E" w:rsidRPr="00E97589" w:rsidRDefault="0061537E" w:rsidP="0061537E">
            <w:pPr>
              <w:pStyle w:val="Heading1"/>
            </w:pPr>
            <w:r>
              <w:rPr>
                <w:lang w:val="en-CA"/>
              </w:rPr>
              <w:t>certifications</w:t>
            </w:r>
          </w:p>
          <w:p w14:paraId="2BC7C189" w14:textId="77777777" w:rsidR="0061537E" w:rsidRPr="00E97589" w:rsidRDefault="0061537E" w:rsidP="0061537E">
            <w:pPr>
              <w:pStyle w:val="NoSpacing"/>
            </w:pPr>
            <w:r w:rsidRPr="00056C8F">
              <w:rPr>
                <w:noProof/>
              </w:rPr>
              <mc:AlternateContent>
                <mc:Choice Requires="wps">
                  <w:drawing>
                    <wp:inline distT="0" distB="0" distL="0" distR="0" wp14:anchorId="71053942" wp14:editId="707292A8">
                      <wp:extent cx="521970" cy="0"/>
                      <wp:effectExtent l="0" t="0" r="0" b="0"/>
                      <wp:docPr id="1" name="Прямая соединительная линия 1" descr="Синяя линия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3682C22" id="Прямая соединительная линия 1" o:spid="_x0000_s1026" alt="Синяя линия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9586309" w14:textId="77777777" w:rsidR="0061537E" w:rsidRDefault="009017AF" w:rsidP="0061537E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Certified Pro Member</w:t>
            </w:r>
          </w:p>
          <w:p w14:paraId="3EDC27F0" w14:textId="77777777" w:rsidR="009017AF" w:rsidRPr="00AC7F8F" w:rsidRDefault="009017AF" w:rsidP="009017AF">
            <w:pPr>
              <w:pStyle w:val="Date"/>
              <w:rPr>
                <w:sz w:val="22"/>
                <w:szCs w:val="22"/>
                <w:lang w:val="en-CA"/>
              </w:rPr>
            </w:pPr>
            <w:r w:rsidRPr="00AC7F8F">
              <w:rPr>
                <w:sz w:val="22"/>
                <w:szCs w:val="22"/>
                <w:lang w:val="en-CA"/>
              </w:rPr>
              <w:t>Proz.com</w:t>
            </w:r>
          </w:p>
          <w:p w14:paraId="1EF4E999" w14:textId="77777777" w:rsidR="0061537E" w:rsidRPr="0061537E" w:rsidRDefault="0061537E" w:rsidP="009017AF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Certificate of achievement: «INT-LOC-100: I</w:t>
            </w:r>
            <w:r w:rsidR="009017AF">
              <w:rPr>
                <w:lang w:val="en-CA"/>
              </w:rPr>
              <w:t>ntroduc</w:t>
            </w:r>
            <w:r>
              <w:rPr>
                <w:lang w:val="en-CA"/>
              </w:rPr>
              <w:t>tion to Internationalization and Localization</w:t>
            </w:r>
            <w:r w:rsidR="00B141DE">
              <w:rPr>
                <w:lang w:val="en-CA"/>
              </w:rPr>
              <w:t>»</w:t>
            </w:r>
          </w:p>
          <w:p w14:paraId="0C642DB1" w14:textId="77777777" w:rsidR="00F716E1" w:rsidRPr="00AC7F8F" w:rsidRDefault="009017AF" w:rsidP="009017AF">
            <w:pPr>
              <w:pStyle w:val="Date"/>
              <w:rPr>
                <w:sz w:val="22"/>
                <w:szCs w:val="22"/>
                <w:lang w:val="en-CA"/>
              </w:rPr>
            </w:pPr>
            <w:r w:rsidRPr="00AC7F8F">
              <w:rPr>
                <w:sz w:val="22"/>
                <w:szCs w:val="22"/>
                <w:lang w:val="en-CA"/>
              </w:rPr>
              <w:t>University of Washington</w:t>
            </w:r>
          </w:p>
          <w:p w14:paraId="761B6D77" w14:textId="77777777" w:rsidR="00AC7F8F" w:rsidRDefault="00AC7F8F" w:rsidP="00AC7F8F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Certified Translator</w:t>
            </w:r>
          </w:p>
          <w:p w14:paraId="34B24A08" w14:textId="0AD9FF3A" w:rsidR="00AC7F8F" w:rsidRPr="00AC7F8F" w:rsidRDefault="00AC7F8F" w:rsidP="00AC7F8F">
            <w:pPr>
              <w:pStyle w:val="Date"/>
              <w:rPr>
                <w:lang w:val="en-CA"/>
              </w:rPr>
            </w:pPr>
            <w:r w:rsidRPr="00AC7F8F">
              <w:rPr>
                <w:sz w:val="22"/>
                <w:szCs w:val="22"/>
                <w:lang w:val="en-CA"/>
              </w:rPr>
              <w:t>The Corporation of Translators, Terminologists and Interpreters of New Brunswick (CTINB)</w:t>
            </w:r>
          </w:p>
        </w:tc>
      </w:tr>
    </w:tbl>
    <w:p w14:paraId="384B8DDB" w14:textId="77777777" w:rsidR="00535F87" w:rsidRPr="00D0789E" w:rsidRDefault="00535F87" w:rsidP="007E1FA8"/>
    <w:sectPr w:rsidR="00535F87" w:rsidRPr="00D0789E" w:rsidSect="005340E9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A7B9" w14:textId="77777777" w:rsidR="000E64CF" w:rsidRDefault="000E64CF" w:rsidP="00BA3E51">
      <w:pPr>
        <w:spacing w:line="240" w:lineRule="auto"/>
      </w:pPr>
      <w:r>
        <w:separator/>
      </w:r>
    </w:p>
  </w:endnote>
  <w:endnote w:type="continuationSeparator" w:id="0">
    <w:p w14:paraId="0E2CE6E1" w14:textId="77777777" w:rsidR="000E64CF" w:rsidRDefault="000E64CF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C7E7F" w14:textId="77777777" w:rsidR="000E64CF" w:rsidRDefault="000E64CF" w:rsidP="00BA3E51">
      <w:pPr>
        <w:spacing w:line="240" w:lineRule="auto"/>
      </w:pPr>
      <w:r>
        <w:separator/>
      </w:r>
    </w:p>
  </w:footnote>
  <w:footnote w:type="continuationSeparator" w:id="0">
    <w:p w14:paraId="375B3AFE" w14:textId="77777777" w:rsidR="000E64CF" w:rsidRDefault="000E64CF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873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9E"/>
    <w:rsid w:val="00041F8A"/>
    <w:rsid w:val="00045F2E"/>
    <w:rsid w:val="00055BBC"/>
    <w:rsid w:val="00056C8F"/>
    <w:rsid w:val="00073BF3"/>
    <w:rsid w:val="00081B51"/>
    <w:rsid w:val="00094D0E"/>
    <w:rsid w:val="000A6E00"/>
    <w:rsid w:val="000C7293"/>
    <w:rsid w:val="000D3891"/>
    <w:rsid w:val="000E64CF"/>
    <w:rsid w:val="000F3FE2"/>
    <w:rsid w:val="00140582"/>
    <w:rsid w:val="00144334"/>
    <w:rsid w:val="00173B36"/>
    <w:rsid w:val="00177BCB"/>
    <w:rsid w:val="001E5794"/>
    <w:rsid w:val="001F6D5E"/>
    <w:rsid w:val="00217454"/>
    <w:rsid w:val="0022494D"/>
    <w:rsid w:val="002251C8"/>
    <w:rsid w:val="0023600D"/>
    <w:rsid w:val="00241482"/>
    <w:rsid w:val="00261E7B"/>
    <w:rsid w:val="00293BB8"/>
    <w:rsid w:val="002954B8"/>
    <w:rsid w:val="002A4A92"/>
    <w:rsid w:val="002B0852"/>
    <w:rsid w:val="002C0662"/>
    <w:rsid w:val="002D5478"/>
    <w:rsid w:val="00310013"/>
    <w:rsid w:val="00316D28"/>
    <w:rsid w:val="00320ECB"/>
    <w:rsid w:val="00344FC0"/>
    <w:rsid w:val="00377A0D"/>
    <w:rsid w:val="00382737"/>
    <w:rsid w:val="003A21C2"/>
    <w:rsid w:val="003C4315"/>
    <w:rsid w:val="003E02DA"/>
    <w:rsid w:val="003E1692"/>
    <w:rsid w:val="003E7783"/>
    <w:rsid w:val="00442A0E"/>
    <w:rsid w:val="00443C70"/>
    <w:rsid w:val="00496B44"/>
    <w:rsid w:val="004A4C74"/>
    <w:rsid w:val="004B68A7"/>
    <w:rsid w:val="004E5226"/>
    <w:rsid w:val="004E6AB2"/>
    <w:rsid w:val="004E70E8"/>
    <w:rsid w:val="004F732F"/>
    <w:rsid w:val="005340E9"/>
    <w:rsid w:val="00535F87"/>
    <w:rsid w:val="00564622"/>
    <w:rsid w:val="005A3E0B"/>
    <w:rsid w:val="005B3227"/>
    <w:rsid w:val="0061537E"/>
    <w:rsid w:val="0068094B"/>
    <w:rsid w:val="00686284"/>
    <w:rsid w:val="0073402D"/>
    <w:rsid w:val="00747EBF"/>
    <w:rsid w:val="00792D43"/>
    <w:rsid w:val="007A1FA2"/>
    <w:rsid w:val="007B30FE"/>
    <w:rsid w:val="007B7A61"/>
    <w:rsid w:val="007E1FA8"/>
    <w:rsid w:val="007E6083"/>
    <w:rsid w:val="00855181"/>
    <w:rsid w:val="00882F23"/>
    <w:rsid w:val="0089047A"/>
    <w:rsid w:val="008A049C"/>
    <w:rsid w:val="008A0AF4"/>
    <w:rsid w:val="008A1020"/>
    <w:rsid w:val="008A1250"/>
    <w:rsid w:val="008A1FCF"/>
    <w:rsid w:val="008B0ABA"/>
    <w:rsid w:val="008B1112"/>
    <w:rsid w:val="008C78F5"/>
    <w:rsid w:val="009017AF"/>
    <w:rsid w:val="00914419"/>
    <w:rsid w:val="009214CB"/>
    <w:rsid w:val="00962E61"/>
    <w:rsid w:val="00986331"/>
    <w:rsid w:val="00993E92"/>
    <w:rsid w:val="009A6667"/>
    <w:rsid w:val="009B65C3"/>
    <w:rsid w:val="009C7105"/>
    <w:rsid w:val="00A0017A"/>
    <w:rsid w:val="00A122BB"/>
    <w:rsid w:val="00A37F9E"/>
    <w:rsid w:val="00A55B83"/>
    <w:rsid w:val="00AA54A4"/>
    <w:rsid w:val="00AB7FE5"/>
    <w:rsid w:val="00AC1E5A"/>
    <w:rsid w:val="00AC7F8F"/>
    <w:rsid w:val="00B141DE"/>
    <w:rsid w:val="00B54AD3"/>
    <w:rsid w:val="00B62B99"/>
    <w:rsid w:val="00B643D0"/>
    <w:rsid w:val="00B71E93"/>
    <w:rsid w:val="00B87E22"/>
    <w:rsid w:val="00BA3E51"/>
    <w:rsid w:val="00BB3142"/>
    <w:rsid w:val="00BD6049"/>
    <w:rsid w:val="00C155FC"/>
    <w:rsid w:val="00C532FC"/>
    <w:rsid w:val="00C75D84"/>
    <w:rsid w:val="00C857CB"/>
    <w:rsid w:val="00CA5CD9"/>
    <w:rsid w:val="00CD39DC"/>
    <w:rsid w:val="00D04093"/>
    <w:rsid w:val="00D0789E"/>
    <w:rsid w:val="00D0794D"/>
    <w:rsid w:val="00D140DF"/>
    <w:rsid w:val="00D666BB"/>
    <w:rsid w:val="00D720DF"/>
    <w:rsid w:val="00D92ED4"/>
    <w:rsid w:val="00D94ABF"/>
    <w:rsid w:val="00E20245"/>
    <w:rsid w:val="00E35E2B"/>
    <w:rsid w:val="00E4379F"/>
    <w:rsid w:val="00E65596"/>
    <w:rsid w:val="00E97589"/>
    <w:rsid w:val="00EA0042"/>
    <w:rsid w:val="00EA67EE"/>
    <w:rsid w:val="00EB1D1B"/>
    <w:rsid w:val="00ED602F"/>
    <w:rsid w:val="00F00E48"/>
    <w:rsid w:val="00F01216"/>
    <w:rsid w:val="00F21901"/>
    <w:rsid w:val="00F30B3D"/>
    <w:rsid w:val="00F36875"/>
    <w:rsid w:val="00F51E3E"/>
    <w:rsid w:val="00F53B71"/>
    <w:rsid w:val="00F716E1"/>
    <w:rsid w:val="00F908C3"/>
    <w:rsid w:val="00F91753"/>
    <w:rsid w:val="00FB1F01"/>
    <w:rsid w:val="00FE0A9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E7D97"/>
  <w15:chartTrackingRefBased/>
  <w15:docId w15:val="{74E1B828-1A39-41A2-BF0A-A959685F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1">
    <w:name w:val="Незакрита згадка1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a">
    <w:name w:val="Контактные данные"/>
    <w:basedOn w:val="Normal"/>
    <w:link w:val="a0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a0">
    <w:name w:val="Контактные данные (знак)"/>
    <w:basedOn w:val="DefaultParagraphFont"/>
    <w:link w:val="a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paragraph" w:styleId="NormalWeb">
    <w:name w:val="Normal (Web)"/>
    <w:basedOn w:val="Normal"/>
    <w:uiPriority w:val="99"/>
    <w:semiHidden/>
    <w:unhideWhenUsed/>
    <w:rsid w:val="008A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A0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mailto:melnychenko.kateryna.translator@gmail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%20von%20Waldow\AppData\Roaming\Microsoft\&#1064;&#1072;&#1073;&#1083;&#1086;&#1085;&#1099;\&#1056;&#1077;&#1079;&#1102;&#1084;&#1077;%20&#1089;&#1086;%20&#1089;&#1090;&#1086;&#1083;&#1073;&#1094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0D13D-4C0F-4E26-9735-29EA5E629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со столбцами</Template>
  <TotalTime>3</TotalTime>
  <Pages>2</Pages>
  <Words>453</Words>
  <Characters>2024</Characters>
  <Application>Microsoft Office Word</Application>
  <DocSecurity>0</DocSecurity>
  <Lines>30</Lines>
  <Paragraphs>36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Катерина Мельниченко</cp:lastModifiedBy>
  <cp:revision>3</cp:revision>
  <dcterms:created xsi:type="dcterms:W3CDTF">2020-05-28T21:12:00Z</dcterms:created>
  <dcterms:modified xsi:type="dcterms:W3CDTF">2025-05-15T03:02:00Z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