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Головна макетна таблиця"/>
      </w:tblPr>
      <w:tblGrid>
        <w:gridCol w:w="3119"/>
        <w:gridCol w:w="7403"/>
      </w:tblGrid>
      <w:tr w:rsidR="002C2CDD" w:rsidRPr="00704E47" w14:paraId="3848CF47" w14:textId="77777777" w:rsidTr="00F748D6">
        <w:tc>
          <w:tcPr>
            <w:tcW w:w="3119" w:type="dxa"/>
            <w:tcMar>
              <w:top w:w="504" w:type="dxa"/>
              <w:right w:w="720" w:type="dxa"/>
            </w:tcMar>
          </w:tcPr>
          <w:p w14:paraId="7EBFCDC4" w14:textId="02AA9AAF" w:rsidR="00523479" w:rsidRPr="007F5CCA" w:rsidRDefault="00FB0EC9" w:rsidP="00523479">
            <w:pPr>
              <w:pStyle w:val="a"/>
              <w:rPr>
                <w:color w:val="auto"/>
                <w:lang w:val="cs-CZ"/>
              </w:rPr>
            </w:pPr>
            <w:r w:rsidRPr="007F5CCA">
              <w:rPr>
                <w:noProof/>
                <w:color w:val="auto"/>
                <w:lang w:eastAsia="uk-UA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D3DC95B" wp14:editId="2A288E4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-511810</wp:posOffset>
                      </wp:positionV>
                      <wp:extent cx="6665595" cy="1810385"/>
                      <wp:effectExtent l="0" t="0" r="1905" b="0"/>
                      <wp:wrapNone/>
                      <wp:docPr id="5" name="Група 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810385"/>
                                <a:chOff x="0" y="0"/>
                                <a:chExt cx="6665965" cy="1810512"/>
                              </a:xfr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g:grpSpPr>
                            <wps:wsp>
                              <wps:cNvPr id="43" name="Червоний прямокутник"/>
                              <wps:cNvSpPr/>
                              <wps:spPr>
                                <a:xfrm>
                                  <a:off x="1133475" y="419100"/>
                                  <a:ext cx="5532490" cy="100591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Червоне коло"/>
                              <wps:cNvSpPr/>
                              <wps:spPr>
                                <a:xfrm>
                                  <a:off x="0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Біле коло"/>
                              <wps:cNvSpPr/>
                              <wps:spPr>
                                <a:xfrm>
                                  <a:off x="57150" y="57150"/>
                                  <a:ext cx="1704477" cy="17044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57328A" id="Група 1" o:spid="_x0000_s1026" style="position:absolute;margin-left:.65pt;margin-top:-40.3pt;width:524.85pt;height:142.55pt;z-index:-251657216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">
                      <v:rect id="Червоний прямокутник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" filled="f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Червоне коло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" adj="626" filled="f" stroked="f" strokeweight="1pt">
                        <v:stroke joinstyle="miter"/>
                      </v:shape>
                      <v:oval id="Біле коло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" filled="f" stroked="f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614B28" w:rsidRPr="007F5CCA">
              <w:rPr>
                <w:color w:val="auto"/>
                <w:lang w:val="cs-CZ"/>
              </w:rPr>
              <w:t>CV</w:t>
            </w:r>
          </w:p>
          <w:p w14:paraId="1F45D7BC" w14:textId="77777777" w:rsidR="00A50939" w:rsidRPr="00704E47" w:rsidRDefault="009E2BEA" w:rsidP="007569C1">
            <w:pPr>
              <w:pStyle w:val="Nadpis3"/>
              <w:rPr>
                <w:lang w:val="cs-CZ"/>
              </w:rPr>
            </w:pPr>
            <w:r w:rsidRPr="00704E47">
              <w:rPr>
                <w:lang w:val="cs-CZ"/>
              </w:rPr>
              <w:t>základní informace</w:t>
            </w:r>
          </w:p>
          <w:p w14:paraId="557200C4" w14:textId="6F0920B1" w:rsidR="009E2BEA" w:rsidRPr="007F5CCA" w:rsidRDefault="00703E23" w:rsidP="009E2BEA">
            <w:pPr>
              <w:rPr>
                <w:lang w:val="cs-CZ"/>
              </w:rPr>
            </w:pPr>
            <w:r w:rsidRPr="00704E47">
              <w:rPr>
                <w:lang w:val="cs-CZ"/>
              </w:rPr>
              <w:t>Datum narození</w:t>
            </w:r>
            <w:r w:rsidR="009E2BEA" w:rsidRPr="007F5CCA">
              <w:rPr>
                <w:lang w:val="cs-CZ"/>
              </w:rPr>
              <w:t>: 7. června 1993</w:t>
            </w:r>
          </w:p>
          <w:p w14:paraId="0E5CE1B1" w14:textId="41D81A3C" w:rsidR="009E2BEA" w:rsidRPr="007F5CCA" w:rsidRDefault="00703E23" w:rsidP="009E2BEA">
            <w:pPr>
              <w:rPr>
                <w:lang w:val="cs-CZ"/>
              </w:rPr>
            </w:pPr>
            <w:r w:rsidRPr="00704E47">
              <w:rPr>
                <w:lang w:val="cs-CZ"/>
              </w:rPr>
              <w:t xml:space="preserve">Místo narození: </w:t>
            </w:r>
            <w:r w:rsidR="009E2BEA" w:rsidRPr="007F5CCA">
              <w:rPr>
                <w:lang w:val="cs-CZ"/>
              </w:rPr>
              <w:t>Užhorod, Zakarpatská oblast, Ukrajina</w:t>
            </w:r>
          </w:p>
          <w:p w14:paraId="1C4B01DF" w14:textId="77777777" w:rsidR="009E2BEA" w:rsidRPr="007F5CCA" w:rsidRDefault="009E2BEA" w:rsidP="009E2BEA">
            <w:pPr>
              <w:rPr>
                <w:lang w:val="cs-CZ"/>
              </w:rPr>
            </w:pPr>
          </w:p>
          <w:p w14:paraId="04937D32" w14:textId="4AF9B2BA" w:rsidR="009E2BEA" w:rsidRPr="00704E47" w:rsidRDefault="00703E23" w:rsidP="009E2BEA">
            <w:pPr>
              <w:rPr>
                <w:lang w:val="cs-CZ"/>
              </w:rPr>
            </w:pPr>
            <w:r w:rsidRPr="00704E47">
              <w:rPr>
                <w:lang w:val="cs-CZ"/>
              </w:rPr>
              <w:t>Pracovní pozice</w:t>
            </w:r>
            <w:r w:rsidR="009E2BEA" w:rsidRPr="007F5CCA">
              <w:rPr>
                <w:lang w:val="cs-CZ"/>
              </w:rPr>
              <w:t xml:space="preserve">: </w:t>
            </w:r>
            <w:r w:rsidR="006B2567">
              <w:rPr>
                <w:lang w:val="cs-CZ"/>
              </w:rPr>
              <w:t>manažer</w:t>
            </w:r>
            <w:r w:rsidR="000620F6" w:rsidRPr="007F5CCA">
              <w:rPr>
                <w:lang w:val="cs-CZ"/>
              </w:rPr>
              <w:t xml:space="preserve"> prodeje</w:t>
            </w:r>
            <w:r w:rsidR="00A26B00">
              <w:rPr>
                <w:lang w:val="cs-CZ"/>
              </w:rPr>
              <w:t xml:space="preserve">, </w:t>
            </w:r>
            <w:r w:rsidR="006B2567">
              <w:rPr>
                <w:lang w:val="cs-CZ"/>
              </w:rPr>
              <w:t xml:space="preserve">PR, </w:t>
            </w:r>
            <w:r w:rsidR="009E2BEA" w:rsidRPr="007F5CCA">
              <w:rPr>
                <w:lang w:val="cs-CZ"/>
              </w:rPr>
              <w:t xml:space="preserve">překladatel, </w:t>
            </w:r>
            <w:r w:rsidRPr="00704E47">
              <w:rPr>
                <w:lang w:val="cs-CZ"/>
              </w:rPr>
              <w:t>tlumočník</w:t>
            </w:r>
            <w:r w:rsidR="009E2BEA" w:rsidRPr="00704E47">
              <w:rPr>
                <w:lang w:val="cs-CZ"/>
              </w:rPr>
              <w:t xml:space="preserve">, </w:t>
            </w:r>
            <w:r w:rsidR="009E2BEA" w:rsidRPr="007F5CCA">
              <w:rPr>
                <w:lang w:val="cs-CZ"/>
              </w:rPr>
              <w:t>literární redaktor</w:t>
            </w:r>
            <w:r w:rsidR="00730C72">
              <w:rPr>
                <w:lang w:val="cs-CZ"/>
              </w:rPr>
              <w:t>, učitel če</w:t>
            </w:r>
            <w:r w:rsidR="001B776A">
              <w:rPr>
                <w:lang w:val="cs-CZ"/>
              </w:rPr>
              <w:t>s</w:t>
            </w:r>
            <w:r w:rsidR="00730C72">
              <w:rPr>
                <w:lang w:val="cs-CZ"/>
              </w:rPr>
              <w:t>kého jazyka</w:t>
            </w:r>
          </w:p>
          <w:p w14:paraId="2936A129" w14:textId="77777777" w:rsidR="002C2CDD" w:rsidRPr="007F5CCA" w:rsidRDefault="00703E23" w:rsidP="007569C1">
            <w:pPr>
              <w:pStyle w:val="Nadpis3"/>
              <w:rPr>
                <w:lang w:val="cs-CZ"/>
              </w:rPr>
            </w:pPr>
            <w:r w:rsidRPr="00704E47">
              <w:rPr>
                <w:lang w:val="cs-CZ"/>
              </w:rPr>
              <w:t>Dovednosti a znalosti</w:t>
            </w:r>
          </w:p>
          <w:p w14:paraId="2FD16C00" w14:textId="24FF9C83" w:rsidR="00741125" w:rsidRPr="00A26B00" w:rsidRDefault="009E2BEA" w:rsidP="00741125">
            <w:pPr>
              <w:rPr>
                <w:lang w:val="cs-CZ"/>
              </w:rPr>
            </w:pPr>
            <w:r w:rsidRPr="007F5CCA">
              <w:rPr>
                <w:lang w:val="cs-CZ"/>
              </w:rPr>
              <w:t>Znalost jazyků:</w:t>
            </w:r>
            <w:r w:rsidR="00CD4B74" w:rsidRPr="007F5CCA">
              <w:rPr>
                <w:lang w:val="cs-CZ"/>
              </w:rPr>
              <w:t xml:space="preserve"> čeština</w:t>
            </w:r>
            <w:r w:rsidR="00CD4B74" w:rsidRPr="00E13B2B">
              <w:rPr>
                <w:lang w:val="cs-CZ"/>
              </w:rPr>
              <w:t>,</w:t>
            </w:r>
            <w:r w:rsidR="006275A4" w:rsidRPr="00E13B2B">
              <w:rPr>
                <w:lang w:val="cs-CZ"/>
              </w:rPr>
              <w:t xml:space="preserve"> u</w:t>
            </w:r>
            <w:r w:rsidR="006275A4" w:rsidRPr="007F5CCA">
              <w:rPr>
                <w:lang w:val="cs-CZ"/>
              </w:rPr>
              <w:t>krajinština</w:t>
            </w:r>
            <w:r w:rsidR="006275A4">
              <w:rPr>
                <w:lang w:val="cs-CZ"/>
              </w:rPr>
              <w:t>,</w:t>
            </w:r>
            <w:r w:rsidR="00CD4B74" w:rsidRPr="00E13B2B">
              <w:rPr>
                <w:lang w:val="cs-CZ"/>
              </w:rPr>
              <w:t xml:space="preserve"> </w:t>
            </w:r>
            <w:r w:rsidRPr="007F5CCA">
              <w:rPr>
                <w:lang w:val="cs-CZ"/>
              </w:rPr>
              <w:t>angličtina</w:t>
            </w:r>
          </w:p>
          <w:p w14:paraId="10290821" w14:textId="77777777" w:rsidR="00782266" w:rsidRPr="007F5CCA" w:rsidRDefault="00782266" w:rsidP="00741125">
            <w:pPr>
              <w:rPr>
                <w:lang w:val="cs-CZ"/>
              </w:rPr>
            </w:pPr>
          </w:p>
          <w:p w14:paraId="64D6F12D" w14:textId="14F96143" w:rsidR="00782266" w:rsidRDefault="00703E23" w:rsidP="00741125">
            <w:pPr>
              <w:rPr>
                <w:lang w:val="cs-CZ"/>
              </w:rPr>
            </w:pPr>
            <w:r w:rsidRPr="00704E47">
              <w:rPr>
                <w:lang w:val="cs-CZ"/>
              </w:rPr>
              <w:t>Ostatní:</w:t>
            </w:r>
          </w:p>
          <w:p w14:paraId="0549BBB2" w14:textId="4E8D7855" w:rsidR="00B42085" w:rsidRPr="00E13B2B" w:rsidRDefault="00B42085" w:rsidP="00741125">
            <w:pPr>
              <w:rPr>
                <w:lang w:val="cs-CZ"/>
              </w:rPr>
            </w:pPr>
            <w:r>
              <w:rPr>
                <w:lang w:val="cs-CZ"/>
              </w:rPr>
              <w:t xml:space="preserve">Řidičský průkaz pro skupinu </w:t>
            </w:r>
            <w:r w:rsidRPr="00E13B2B">
              <w:rPr>
                <w:lang w:val="cs-CZ"/>
              </w:rPr>
              <w:t>“B”</w:t>
            </w:r>
          </w:p>
        </w:tc>
        <w:tc>
          <w:tcPr>
            <w:tcW w:w="7403" w:type="dxa"/>
            <w:tcMar>
              <w:top w:w="504" w:type="dxa"/>
              <w:left w:w="0" w:type="dxa"/>
            </w:tcMar>
          </w:tcPr>
          <w:tbl>
            <w:tblPr>
              <w:tblStyle w:val="Mkatabulky"/>
              <w:tblW w:w="7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Макетна таблиця заголовка"/>
            </w:tblPr>
            <w:tblGrid>
              <w:gridCol w:w="7612"/>
            </w:tblGrid>
            <w:tr w:rsidR="00C612DA" w:rsidRPr="00704E47" w14:paraId="2D773D2C" w14:textId="77777777" w:rsidTr="00D81883">
              <w:trPr>
                <w:trHeight w:hRule="exact" w:val="1202"/>
              </w:trPr>
              <w:tc>
                <w:tcPr>
                  <w:tcW w:w="7612" w:type="dxa"/>
                  <w:vAlign w:val="center"/>
                </w:tcPr>
                <w:p w14:paraId="78B24BB1" w14:textId="05B98D8B" w:rsidR="00C612DA" w:rsidRPr="007F5CCA" w:rsidRDefault="00F05B6A" w:rsidP="00F748D6">
                  <w:pPr>
                    <w:pStyle w:val="Nadpis1"/>
                    <w:rPr>
                      <w:lang w:val="cs-CZ"/>
                    </w:rPr>
                  </w:pPr>
                  <w:sdt>
                    <w:sdtPr>
                      <w:rPr>
                        <w:lang w:val="cs-CZ"/>
                      </w:rPr>
                      <w:alias w:val="Введіть своє ім’я:"/>
                      <w:tag w:val="Введіть своє ім’я:"/>
                      <w:id w:val="-296147368"/>
                      <w:placeholder>
                        <w:docPart w:val="D83A92B5CA1747C791B4A50FE53EBEE8"/>
                      </w:placeholder>
                    </w:sdtPr>
                    <w:sdtEndPr/>
                    <w:sdtContent>
                      <w:r w:rsidR="0083063B">
                        <w:rPr>
                          <w:lang w:val="cs-CZ"/>
                        </w:rPr>
                        <w:t>mgr</w:t>
                      </w:r>
                      <w:r w:rsidR="007B76E3">
                        <w:rPr>
                          <w:lang w:val="cs-CZ"/>
                        </w:rPr>
                        <w:t xml:space="preserve">. </w:t>
                      </w:r>
                      <w:r w:rsidR="00342D89" w:rsidRPr="007F5CCA">
                        <w:rPr>
                          <w:lang w:val="cs-CZ"/>
                        </w:rPr>
                        <w:t>Stanislav</w:t>
                      </w:r>
                      <w:r w:rsidR="00F748D6" w:rsidRPr="007F5CCA">
                        <w:rPr>
                          <w:lang w:val="cs-CZ"/>
                        </w:rPr>
                        <w:t xml:space="preserve"> Dvornytskyi</w:t>
                      </w:r>
                    </w:sdtContent>
                  </w:sdt>
                </w:p>
                <w:p w14:paraId="6B0EAFB2" w14:textId="1E29D466" w:rsidR="00906BEE" w:rsidRPr="007F5CCA" w:rsidRDefault="00F05B6A" w:rsidP="000666B4">
                  <w:pPr>
                    <w:pStyle w:val="Nadpis2"/>
                    <w:rPr>
                      <w:lang w:val="cs-CZ"/>
                    </w:rPr>
                  </w:pPr>
                  <w:sdt>
                    <w:sdtPr>
                      <w:rPr>
                        <w:lang w:val="cs-CZ"/>
                      </w:rPr>
                      <w:alias w:val="Введіть професію або галузь:"/>
                      <w:tag w:val="Введіть професію або галузь:"/>
                      <w:id w:val="-223601802"/>
                      <w:placeholder>
                        <w:docPart w:val="B049A8DA89614B4DB6DAA626D1D8EBEF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</w:sdtPr>
                    <w:sdtEndPr/>
                    <w:sdtContent>
                      <w:r w:rsidR="00E13B2B">
                        <w:rPr>
                          <w:lang w:val="cs-CZ"/>
                        </w:rPr>
                        <w:t xml:space="preserve">Vejprty, </w:t>
                      </w:r>
                      <w:r w:rsidR="007B76E3" w:rsidRPr="00704E47">
                        <w:rPr>
                          <w:lang w:val="cs-CZ"/>
                        </w:rPr>
                        <w:t>česká republika</w:t>
                      </w:r>
                    </w:sdtContent>
                  </w:sdt>
                  <w:r w:rsidR="007D6458" w:rsidRPr="007F5CCA">
                    <w:rPr>
                      <w:lang w:val="cs-CZ" w:bidi="uk-UA"/>
                    </w:rPr>
                    <w:t xml:space="preserve"> | </w:t>
                  </w:r>
                  <w:r w:rsidR="000620F6" w:rsidRPr="007F5CCA">
                    <w:rPr>
                      <w:lang w:val="cs-CZ" w:bidi="uk-UA"/>
                    </w:rPr>
                    <w:t>+420</w:t>
                  </w:r>
                  <w:r w:rsidR="00A26B00" w:rsidRPr="00BB03D2">
                    <w:rPr>
                      <w:lang w:val="cs-CZ" w:bidi="uk-UA"/>
                    </w:rPr>
                    <w:t>604168141</w:t>
                  </w:r>
                  <w:sdt>
                    <w:sdtPr>
                      <w:rPr>
                        <w:lang w:val="cs-CZ"/>
                      </w:rPr>
                      <w:alias w:val="Посилання на інші онлайнові ресурси:"/>
                      <w:tag w:val="Посилання на інші онлайнові ресурси:"/>
                      <w:id w:val="-760060136"/>
                      <w:placeholder>
                        <w:docPart w:val="9A4FE358279D4FA19DE38218559F182B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</w:sdtPr>
                    <w:sdtEndPr/>
                    <w:sdtContent>
                      <w:r w:rsidR="006525A3" w:rsidRPr="00704E47">
                        <w:rPr>
                          <w:lang w:val="cs-CZ"/>
                        </w:rPr>
                        <w:t>, DVORNYTSKYI@GMAIL.COM</w:t>
                      </w:r>
                    </w:sdtContent>
                  </w:sdt>
                </w:p>
              </w:tc>
            </w:tr>
          </w:tbl>
          <w:p w14:paraId="2C13D807" w14:textId="1AD854B8" w:rsidR="00F26DA0" w:rsidRPr="003073DB" w:rsidRDefault="00703E23" w:rsidP="00CC326A">
            <w:pPr>
              <w:pStyle w:val="Nadpis3"/>
              <w:rPr>
                <w:sz w:val="28"/>
                <w:szCs w:val="22"/>
                <w:lang w:val="cs-CZ"/>
              </w:rPr>
            </w:pPr>
            <w:r w:rsidRPr="003073DB">
              <w:rPr>
                <w:sz w:val="24"/>
                <w:lang w:val="cs-CZ"/>
              </w:rPr>
              <w:t xml:space="preserve">Pracovní Zkušenosti </w:t>
            </w:r>
          </w:p>
          <w:p w14:paraId="63E7F391" w14:textId="77777777" w:rsidR="00730C72" w:rsidRPr="003073DB" w:rsidRDefault="00730C72" w:rsidP="00703E23">
            <w:pPr>
              <w:rPr>
                <w:sz w:val="20"/>
                <w:szCs w:val="20"/>
                <w:lang w:val="cs-CZ" w:bidi="uk-UA"/>
              </w:rPr>
            </w:pPr>
          </w:p>
          <w:p w14:paraId="44628AA9" w14:textId="653F7DBE" w:rsidR="007F57AA" w:rsidRPr="007F57AA" w:rsidRDefault="00742856" w:rsidP="007F57AA">
            <w:pPr>
              <w:rPr>
                <w:b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b/>
                <w:color w:val="000000" w:themeColor="text1"/>
                <w:sz w:val="24"/>
                <w:szCs w:val="24"/>
                <w:lang w:val="cs-CZ"/>
              </w:rPr>
              <w:t>Učitel českého jazyka</w:t>
            </w:r>
            <w:r w:rsidR="007F57AA" w:rsidRPr="007F57AA">
              <w:rPr>
                <w:b/>
                <w:color w:val="000000" w:themeColor="text1"/>
                <w:sz w:val="24"/>
                <w:szCs w:val="24"/>
                <w:lang w:val="cs-CZ"/>
              </w:rPr>
              <w:t xml:space="preserve"> </w:t>
            </w:r>
            <w:r w:rsidR="005D64D5">
              <w:rPr>
                <w:b/>
                <w:color w:val="000000" w:themeColor="text1"/>
                <w:sz w:val="24"/>
                <w:szCs w:val="24"/>
                <w:lang w:val="cs-CZ"/>
              </w:rPr>
              <w:t xml:space="preserve">pro cizince </w:t>
            </w:r>
            <w:r w:rsidR="007F57AA" w:rsidRPr="007F57AA">
              <w:rPr>
                <w:b/>
                <w:color w:val="000000" w:themeColor="text1"/>
                <w:sz w:val="24"/>
                <w:szCs w:val="24"/>
                <w:lang w:val="cs-CZ"/>
              </w:rPr>
              <w:t>• září 202</w:t>
            </w:r>
            <w:r>
              <w:rPr>
                <w:b/>
                <w:color w:val="000000" w:themeColor="text1"/>
                <w:sz w:val="24"/>
                <w:szCs w:val="24"/>
                <w:lang w:val="cs-CZ"/>
              </w:rPr>
              <w:t>4</w:t>
            </w:r>
            <w:r w:rsidR="007F57AA" w:rsidRPr="007F57AA">
              <w:rPr>
                <w:b/>
                <w:color w:val="000000" w:themeColor="text1"/>
                <w:sz w:val="24"/>
                <w:szCs w:val="24"/>
                <w:lang w:val="cs-CZ"/>
              </w:rPr>
              <w:t xml:space="preserve"> – dosud</w:t>
            </w:r>
          </w:p>
          <w:p w14:paraId="3FB05DC3" w14:textId="7D05E424" w:rsidR="007F57AA" w:rsidRPr="003073DB" w:rsidRDefault="007F57AA" w:rsidP="007F57AA">
            <w:pPr>
              <w:rPr>
                <w:sz w:val="20"/>
                <w:szCs w:val="20"/>
                <w:lang w:val="cs-CZ"/>
              </w:rPr>
            </w:pPr>
            <w:r w:rsidRPr="003073DB">
              <w:rPr>
                <w:sz w:val="20"/>
                <w:szCs w:val="20"/>
                <w:lang w:val="cs-CZ"/>
              </w:rPr>
              <w:t>Výuka českého jazyka pro cizince</w:t>
            </w:r>
            <w:r w:rsidR="00ED7B56">
              <w:rPr>
                <w:sz w:val="20"/>
                <w:szCs w:val="20"/>
                <w:lang w:val="cs-CZ"/>
              </w:rPr>
              <w:t xml:space="preserve"> v</w:t>
            </w:r>
            <w:r w:rsidR="008F381F">
              <w:rPr>
                <w:sz w:val="20"/>
                <w:szCs w:val="20"/>
                <w:lang w:val="cs-CZ"/>
              </w:rPr>
              <w:t xml:space="preserve"> </w:t>
            </w:r>
            <w:r w:rsidR="008F381F" w:rsidRPr="008F381F">
              <w:rPr>
                <w:sz w:val="20"/>
                <w:szCs w:val="20"/>
                <w:lang w:val="cs-CZ"/>
              </w:rPr>
              <w:t>ZŠ a MŠ Vejprty</w:t>
            </w:r>
            <w:r w:rsidR="008F381F">
              <w:rPr>
                <w:sz w:val="20"/>
                <w:szCs w:val="20"/>
                <w:lang w:val="cs-CZ"/>
              </w:rPr>
              <w:t xml:space="preserve"> na částečný úvazek</w:t>
            </w:r>
            <w:r w:rsidRPr="003073DB">
              <w:rPr>
                <w:sz w:val="20"/>
                <w:szCs w:val="20"/>
                <w:lang w:val="cs-CZ"/>
              </w:rPr>
              <w:t>.</w:t>
            </w:r>
          </w:p>
          <w:p w14:paraId="1453A1BC" w14:textId="77777777" w:rsidR="007F57AA" w:rsidRDefault="007F57AA" w:rsidP="007F57AA">
            <w:pPr>
              <w:rPr>
                <w:b/>
                <w:color w:val="000000" w:themeColor="text1"/>
                <w:sz w:val="24"/>
                <w:szCs w:val="24"/>
                <w:lang w:val="cs-CZ"/>
              </w:rPr>
            </w:pPr>
          </w:p>
          <w:p w14:paraId="3F43DD36" w14:textId="224FBAFA" w:rsidR="00730C72" w:rsidRPr="003073DB" w:rsidRDefault="00730C72" w:rsidP="007F57AA">
            <w:pPr>
              <w:rPr>
                <w:b/>
                <w:color w:val="000000" w:themeColor="text1"/>
                <w:sz w:val="24"/>
                <w:szCs w:val="24"/>
                <w:lang w:val="cs-CZ"/>
              </w:rPr>
            </w:pPr>
            <w:r w:rsidRPr="003073DB">
              <w:rPr>
                <w:b/>
                <w:color w:val="000000" w:themeColor="text1"/>
                <w:sz w:val="24"/>
                <w:szCs w:val="24"/>
                <w:lang w:val="cs-CZ"/>
              </w:rPr>
              <w:t>Zkušenosti s individuální výukou češtiny</w:t>
            </w:r>
            <w:r w:rsidR="001B66C0">
              <w:rPr>
                <w:b/>
                <w:color w:val="000000" w:themeColor="text1"/>
                <w:sz w:val="24"/>
                <w:szCs w:val="24"/>
                <w:lang w:val="cs-CZ"/>
              </w:rPr>
              <w:t xml:space="preserve"> pro cizince</w:t>
            </w:r>
            <w:r w:rsidRPr="003073DB">
              <w:rPr>
                <w:b/>
                <w:color w:val="000000" w:themeColor="text1"/>
                <w:sz w:val="24"/>
                <w:szCs w:val="24"/>
                <w:lang w:val="cs-CZ"/>
              </w:rPr>
              <w:t xml:space="preserve"> </w:t>
            </w:r>
            <w:r w:rsidRPr="003073DB">
              <w:rPr>
                <w:b/>
                <w:color w:val="000000" w:themeColor="text1"/>
                <w:sz w:val="24"/>
                <w:szCs w:val="24"/>
                <w:lang w:val="cs-CZ" w:bidi="uk-UA"/>
              </w:rPr>
              <w:t>• </w:t>
            </w:r>
            <w:r w:rsidRPr="003073DB">
              <w:rPr>
                <w:b/>
                <w:color w:val="000000" w:themeColor="text1"/>
                <w:sz w:val="24"/>
                <w:szCs w:val="24"/>
                <w:lang w:val="cs-CZ"/>
              </w:rPr>
              <w:t xml:space="preserve">září 2020 </w:t>
            </w:r>
            <w:r w:rsidRPr="003073DB">
              <w:rPr>
                <w:b/>
                <w:color w:val="000000" w:themeColor="text1"/>
                <w:sz w:val="24"/>
                <w:szCs w:val="24"/>
                <w:lang w:val="cs-CZ" w:bidi="uk-UA"/>
              </w:rPr>
              <w:t xml:space="preserve">– </w:t>
            </w:r>
            <w:r w:rsidRPr="003073DB">
              <w:rPr>
                <w:b/>
                <w:color w:val="000000" w:themeColor="text1"/>
                <w:sz w:val="24"/>
                <w:szCs w:val="24"/>
                <w:lang w:val="cs-CZ"/>
              </w:rPr>
              <w:t>dosud</w:t>
            </w:r>
          </w:p>
          <w:p w14:paraId="298A2DCC" w14:textId="54DF0B70" w:rsidR="00730C72" w:rsidRPr="003073DB" w:rsidRDefault="00730C72" w:rsidP="00730C72">
            <w:pPr>
              <w:rPr>
                <w:sz w:val="20"/>
                <w:szCs w:val="20"/>
                <w:lang w:val="cs-CZ"/>
              </w:rPr>
            </w:pPr>
            <w:r w:rsidRPr="003073DB">
              <w:rPr>
                <w:sz w:val="20"/>
                <w:szCs w:val="20"/>
                <w:lang w:val="cs-CZ"/>
              </w:rPr>
              <w:t xml:space="preserve">Výuka českého jazyka pro cizince, příprava ke </w:t>
            </w:r>
            <w:r w:rsidR="00873305" w:rsidRPr="003073DB">
              <w:rPr>
                <w:sz w:val="20"/>
                <w:szCs w:val="20"/>
                <w:lang w:val="cs-CZ"/>
              </w:rPr>
              <w:t>zkouškám</w:t>
            </w:r>
            <w:r w:rsidRPr="003073DB">
              <w:rPr>
                <w:sz w:val="20"/>
                <w:szCs w:val="20"/>
                <w:lang w:val="cs-CZ"/>
              </w:rPr>
              <w:t xml:space="preserve"> na přijetí do vzdělávacích institucí.</w:t>
            </w:r>
          </w:p>
          <w:p w14:paraId="06308C0B" w14:textId="0F793F11" w:rsidR="00CC326A" w:rsidRPr="003073DB" w:rsidRDefault="00CC326A" w:rsidP="00730C72">
            <w:pPr>
              <w:rPr>
                <w:sz w:val="20"/>
                <w:szCs w:val="20"/>
                <w:lang w:val="cs-CZ"/>
              </w:rPr>
            </w:pPr>
          </w:p>
          <w:p w14:paraId="5DF5CFE2" w14:textId="026D8C92" w:rsidR="00CC326A" w:rsidRPr="003073DB" w:rsidRDefault="00CC326A" w:rsidP="00CC326A">
            <w:pPr>
              <w:rPr>
                <w:b/>
                <w:sz w:val="24"/>
                <w:szCs w:val="24"/>
                <w:lang w:val="cs-CZ" w:bidi="uk-UA"/>
              </w:rPr>
            </w:pPr>
            <w:r w:rsidRPr="003073DB">
              <w:rPr>
                <w:b/>
                <w:sz w:val="24"/>
                <w:szCs w:val="24"/>
                <w:lang w:val="cs-CZ"/>
              </w:rPr>
              <w:t xml:space="preserve">Knihkupec </w:t>
            </w:r>
            <w:r w:rsidRPr="003073DB">
              <w:rPr>
                <w:b/>
                <w:sz w:val="24"/>
                <w:szCs w:val="24"/>
                <w:lang w:val="cs-CZ" w:bidi="uk-UA"/>
              </w:rPr>
              <w:t>• </w:t>
            </w:r>
            <w:r w:rsidRPr="003073DB">
              <w:rPr>
                <w:b/>
                <w:sz w:val="24"/>
                <w:szCs w:val="24"/>
                <w:lang w:val="cs-CZ"/>
              </w:rPr>
              <w:t>Knihy Dobrovský (Ústí nad Labem, Česká republika)</w:t>
            </w:r>
            <w:r w:rsidRPr="003073DB">
              <w:rPr>
                <w:b/>
                <w:sz w:val="24"/>
                <w:szCs w:val="24"/>
                <w:lang w:val="cs-CZ" w:bidi="uk-UA"/>
              </w:rPr>
              <w:t> • </w:t>
            </w:r>
            <w:r w:rsidRPr="003073DB">
              <w:rPr>
                <w:b/>
                <w:sz w:val="24"/>
                <w:szCs w:val="24"/>
                <w:lang w:val="cs-CZ"/>
              </w:rPr>
              <w:t xml:space="preserve">červenec </w:t>
            </w:r>
            <w:r w:rsidR="00873305" w:rsidRPr="003073DB">
              <w:rPr>
                <w:b/>
                <w:sz w:val="24"/>
                <w:szCs w:val="24"/>
                <w:lang w:val="cs-CZ"/>
              </w:rPr>
              <w:t>2019–září</w:t>
            </w:r>
            <w:r w:rsidRPr="003073DB">
              <w:rPr>
                <w:b/>
                <w:sz w:val="24"/>
                <w:szCs w:val="24"/>
                <w:lang w:val="cs-CZ" w:bidi="uk-UA"/>
              </w:rPr>
              <w:t xml:space="preserve"> 2020</w:t>
            </w:r>
            <w:r w:rsidR="007B76E3" w:rsidRPr="003073DB">
              <w:rPr>
                <w:b/>
                <w:sz w:val="24"/>
                <w:szCs w:val="24"/>
                <w:lang w:val="cs-CZ" w:bidi="uk-UA"/>
              </w:rPr>
              <w:t xml:space="preserve"> </w:t>
            </w:r>
          </w:p>
          <w:p w14:paraId="3A34E8EB" w14:textId="77777777" w:rsidR="00CC326A" w:rsidRPr="003073DB" w:rsidRDefault="00CC326A" w:rsidP="00CC326A">
            <w:pPr>
              <w:rPr>
                <w:sz w:val="20"/>
                <w:szCs w:val="20"/>
                <w:lang w:val="cs-CZ" w:bidi="uk-UA"/>
              </w:rPr>
            </w:pPr>
            <w:r w:rsidRPr="003073DB">
              <w:rPr>
                <w:sz w:val="20"/>
                <w:szCs w:val="20"/>
                <w:lang w:val="cs-CZ" w:bidi="uk-UA"/>
              </w:rPr>
              <w:t>Pracoval jsem přímo na pobočce knihkupectví. Náplň práce pak spočívala v komunikaci se zákazníky, vytváření objednávek pro dodavatele a koordinaci pobočky firmy.</w:t>
            </w:r>
          </w:p>
          <w:p w14:paraId="7E5D22B9" w14:textId="77777777" w:rsidR="00BC4F19" w:rsidRPr="003073DB" w:rsidRDefault="00BC4F19" w:rsidP="00BC4F19">
            <w:pPr>
              <w:rPr>
                <w:sz w:val="20"/>
                <w:szCs w:val="20"/>
                <w:lang w:val="cs-CZ"/>
              </w:rPr>
            </w:pPr>
          </w:p>
          <w:p w14:paraId="1A53EC38" w14:textId="6B678B6F" w:rsidR="00730C72" w:rsidRPr="003073DB" w:rsidRDefault="00730C72" w:rsidP="00BC4F19">
            <w:pPr>
              <w:rPr>
                <w:b/>
                <w:color w:val="000000" w:themeColor="text1"/>
                <w:sz w:val="24"/>
                <w:szCs w:val="24"/>
                <w:lang w:val="cs-CZ"/>
              </w:rPr>
            </w:pPr>
            <w:r w:rsidRPr="003073DB">
              <w:rPr>
                <w:b/>
                <w:color w:val="000000" w:themeColor="text1"/>
                <w:sz w:val="24"/>
                <w:szCs w:val="24"/>
                <w:lang w:val="cs-CZ"/>
              </w:rPr>
              <w:t>Vědecký literární redaktor, tlumočník a překladatel</w:t>
            </w:r>
            <w:r w:rsidRPr="003073DB">
              <w:rPr>
                <w:b/>
                <w:color w:val="000000" w:themeColor="text1"/>
                <w:sz w:val="24"/>
                <w:szCs w:val="24"/>
                <w:lang w:val="cs-CZ" w:bidi="uk-UA"/>
              </w:rPr>
              <w:t> • </w:t>
            </w:r>
            <w:proofErr w:type="spellStart"/>
            <w:r w:rsidRPr="003073DB">
              <w:rPr>
                <w:b/>
                <w:color w:val="000000" w:themeColor="text1"/>
                <w:sz w:val="24"/>
                <w:szCs w:val="24"/>
                <w:lang w:val="cs-CZ"/>
              </w:rPr>
              <w:t>freelance</w:t>
            </w:r>
            <w:proofErr w:type="spellEnd"/>
            <w:r w:rsidRPr="003073DB">
              <w:rPr>
                <w:b/>
                <w:color w:val="000000" w:themeColor="text1"/>
                <w:sz w:val="24"/>
                <w:szCs w:val="24"/>
                <w:lang w:val="cs-CZ" w:bidi="uk-UA"/>
              </w:rPr>
              <w:t> • </w:t>
            </w:r>
            <w:r w:rsidRPr="003073DB">
              <w:rPr>
                <w:b/>
                <w:color w:val="000000" w:themeColor="text1"/>
                <w:sz w:val="24"/>
                <w:szCs w:val="24"/>
                <w:lang w:val="cs-CZ"/>
              </w:rPr>
              <w:t xml:space="preserve">září 2016 </w:t>
            </w:r>
            <w:r w:rsidRPr="003073DB">
              <w:rPr>
                <w:b/>
                <w:color w:val="000000" w:themeColor="text1"/>
                <w:sz w:val="24"/>
                <w:szCs w:val="24"/>
                <w:lang w:val="cs-CZ" w:bidi="uk-UA"/>
              </w:rPr>
              <w:t xml:space="preserve">– </w:t>
            </w:r>
            <w:r w:rsidRPr="003073DB">
              <w:rPr>
                <w:b/>
                <w:color w:val="000000" w:themeColor="text1"/>
                <w:sz w:val="24"/>
                <w:szCs w:val="24"/>
                <w:lang w:val="cs-CZ"/>
              </w:rPr>
              <w:t>dosud</w:t>
            </w:r>
          </w:p>
          <w:p w14:paraId="2099D59F" w14:textId="77777777" w:rsidR="00730C72" w:rsidRPr="003073DB" w:rsidRDefault="00730C72" w:rsidP="00730C72">
            <w:pPr>
              <w:rPr>
                <w:sz w:val="20"/>
                <w:szCs w:val="20"/>
                <w:lang w:val="cs-CZ"/>
              </w:rPr>
            </w:pPr>
            <w:r w:rsidRPr="003073DB">
              <w:rPr>
                <w:sz w:val="20"/>
                <w:szCs w:val="20"/>
                <w:lang w:val="cs-CZ"/>
              </w:rPr>
              <w:t xml:space="preserve">Edituji knihy související s vědou, editoval jsem například překlady děl S. Hawkinga do ukrajinštiny (vydané v nakladatelství Starého Leva, Lvov, Ukrajina) </w:t>
            </w:r>
          </w:p>
          <w:p w14:paraId="2C39C4E9" w14:textId="48A4EDDB" w:rsidR="00730C72" w:rsidRPr="003073DB" w:rsidRDefault="00730C72" w:rsidP="00730C72">
            <w:pPr>
              <w:rPr>
                <w:sz w:val="20"/>
                <w:szCs w:val="20"/>
                <w:lang w:val="cs-CZ" w:bidi="uk-UA"/>
              </w:rPr>
            </w:pPr>
            <w:r w:rsidRPr="003073DB">
              <w:rPr>
                <w:sz w:val="20"/>
                <w:szCs w:val="20"/>
                <w:lang w:val="cs-CZ"/>
              </w:rPr>
              <w:t>Překládám texty i celé knihy z a do následujících jazyků: angličtina, čeština, ukrajinština.</w:t>
            </w:r>
          </w:p>
          <w:p w14:paraId="50EA6E96" w14:textId="77777777" w:rsidR="006525A3" w:rsidRPr="003073DB" w:rsidRDefault="006525A3" w:rsidP="006525A3">
            <w:pPr>
              <w:rPr>
                <w:sz w:val="24"/>
                <w:szCs w:val="24"/>
                <w:lang w:val="cs-CZ"/>
              </w:rPr>
            </w:pPr>
          </w:p>
          <w:p w14:paraId="4FC278C2" w14:textId="305992D1" w:rsidR="002C2CDD" w:rsidRPr="003073DB" w:rsidRDefault="00BC4F19" w:rsidP="006525A3">
            <w:pPr>
              <w:rPr>
                <w:b/>
                <w:sz w:val="24"/>
                <w:szCs w:val="24"/>
                <w:lang w:val="cs-CZ"/>
              </w:rPr>
            </w:pPr>
            <w:r w:rsidRPr="003073DB">
              <w:rPr>
                <w:b/>
                <w:sz w:val="24"/>
                <w:szCs w:val="24"/>
                <w:lang w:val="cs-CZ"/>
              </w:rPr>
              <w:t xml:space="preserve">Manažer </w:t>
            </w:r>
            <w:r w:rsidR="006525A3" w:rsidRPr="003073DB">
              <w:rPr>
                <w:b/>
                <w:sz w:val="24"/>
                <w:szCs w:val="24"/>
                <w:lang w:val="cs-CZ"/>
              </w:rPr>
              <w:t>p</w:t>
            </w:r>
            <w:r w:rsidR="00342D89" w:rsidRPr="003073DB">
              <w:rPr>
                <w:b/>
                <w:sz w:val="24"/>
                <w:szCs w:val="24"/>
                <w:lang w:val="cs-CZ"/>
              </w:rPr>
              <w:t>rodeje</w:t>
            </w:r>
            <w:r w:rsidR="002C2CDD" w:rsidRPr="003073DB">
              <w:rPr>
                <w:b/>
                <w:sz w:val="24"/>
                <w:szCs w:val="24"/>
                <w:lang w:val="cs-CZ" w:bidi="uk-UA"/>
              </w:rPr>
              <w:t> • </w:t>
            </w:r>
            <w:r w:rsidR="00342D89" w:rsidRPr="003073DB">
              <w:rPr>
                <w:b/>
                <w:sz w:val="24"/>
                <w:szCs w:val="24"/>
                <w:lang w:val="cs-CZ"/>
              </w:rPr>
              <w:t>Nakladatelstv</w:t>
            </w:r>
            <w:r w:rsidR="00703E23" w:rsidRPr="003073DB">
              <w:rPr>
                <w:b/>
                <w:sz w:val="24"/>
                <w:szCs w:val="24"/>
                <w:lang w:val="cs-CZ"/>
              </w:rPr>
              <w:t>í</w:t>
            </w:r>
            <w:r w:rsidR="00342D89" w:rsidRPr="003073DB">
              <w:rPr>
                <w:b/>
                <w:sz w:val="24"/>
                <w:szCs w:val="24"/>
                <w:lang w:val="cs-CZ"/>
              </w:rPr>
              <w:t xml:space="preserve"> </w:t>
            </w:r>
            <w:r w:rsidR="006525A3" w:rsidRPr="003073DB">
              <w:rPr>
                <w:b/>
                <w:sz w:val="24"/>
                <w:szCs w:val="24"/>
                <w:lang w:val="cs-CZ"/>
              </w:rPr>
              <w:t>S</w:t>
            </w:r>
            <w:r w:rsidR="00342D89" w:rsidRPr="003073DB">
              <w:rPr>
                <w:b/>
                <w:sz w:val="24"/>
                <w:szCs w:val="24"/>
                <w:lang w:val="cs-CZ"/>
              </w:rPr>
              <w:t>tar</w:t>
            </w:r>
            <w:r w:rsidR="00703E23" w:rsidRPr="003073DB">
              <w:rPr>
                <w:b/>
                <w:sz w:val="24"/>
                <w:szCs w:val="24"/>
                <w:lang w:val="cs-CZ"/>
              </w:rPr>
              <w:t>é</w:t>
            </w:r>
            <w:r w:rsidR="00342D89" w:rsidRPr="003073DB">
              <w:rPr>
                <w:b/>
                <w:sz w:val="24"/>
                <w:szCs w:val="24"/>
                <w:lang w:val="cs-CZ"/>
              </w:rPr>
              <w:t>ho Leva</w:t>
            </w:r>
            <w:r w:rsidR="009E2BEA" w:rsidRPr="003073DB">
              <w:rPr>
                <w:b/>
                <w:sz w:val="24"/>
                <w:szCs w:val="24"/>
                <w:lang w:val="cs-CZ"/>
              </w:rPr>
              <w:t xml:space="preserve"> (Lv</w:t>
            </w:r>
            <w:r w:rsidR="00703E23" w:rsidRPr="003073DB">
              <w:rPr>
                <w:b/>
                <w:sz w:val="24"/>
                <w:szCs w:val="24"/>
                <w:lang w:val="cs-CZ"/>
              </w:rPr>
              <w:t>o</w:t>
            </w:r>
            <w:r w:rsidR="009E2BEA" w:rsidRPr="003073DB">
              <w:rPr>
                <w:b/>
                <w:sz w:val="24"/>
                <w:szCs w:val="24"/>
                <w:lang w:val="cs-CZ"/>
              </w:rPr>
              <w:t>v, Ukrajina)</w:t>
            </w:r>
            <w:r w:rsidR="002C2CDD" w:rsidRPr="003073DB">
              <w:rPr>
                <w:b/>
                <w:sz w:val="24"/>
                <w:szCs w:val="24"/>
                <w:lang w:val="cs-CZ" w:bidi="uk-UA"/>
              </w:rPr>
              <w:t> • </w:t>
            </w:r>
            <w:r w:rsidR="00703E23" w:rsidRPr="003073DB">
              <w:rPr>
                <w:b/>
                <w:sz w:val="24"/>
                <w:szCs w:val="24"/>
                <w:lang w:val="cs-CZ"/>
              </w:rPr>
              <w:t xml:space="preserve">září </w:t>
            </w:r>
            <w:r w:rsidR="004930DA" w:rsidRPr="003073DB">
              <w:rPr>
                <w:b/>
                <w:sz w:val="24"/>
                <w:szCs w:val="24"/>
                <w:lang w:val="cs-CZ"/>
              </w:rPr>
              <w:t>2013–říjen</w:t>
            </w:r>
            <w:r w:rsidR="00703E23" w:rsidRPr="003073DB">
              <w:rPr>
                <w:b/>
                <w:sz w:val="24"/>
                <w:szCs w:val="24"/>
                <w:lang w:val="cs-CZ"/>
              </w:rPr>
              <w:t xml:space="preserve"> </w:t>
            </w:r>
            <w:r w:rsidR="00342D89" w:rsidRPr="003073DB">
              <w:rPr>
                <w:b/>
                <w:sz w:val="24"/>
                <w:szCs w:val="24"/>
                <w:lang w:val="cs-CZ"/>
              </w:rPr>
              <w:t>20</w:t>
            </w:r>
            <w:r w:rsidRPr="003073DB">
              <w:rPr>
                <w:b/>
                <w:sz w:val="24"/>
                <w:szCs w:val="24"/>
                <w:lang w:val="cs-CZ"/>
              </w:rPr>
              <w:t>17</w:t>
            </w:r>
          </w:p>
          <w:p w14:paraId="1BF9A391" w14:textId="74BDDB78" w:rsidR="00A50533" w:rsidRDefault="00342D89" w:rsidP="00972FE7">
            <w:pPr>
              <w:rPr>
                <w:lang w:val="cs-CZ"/>
              </w:rPr>
            </w:pPr>
            <w:r w:rsidRPr="003073DB">
              <w:rPr>
                <w:sz w:val="20"/>
                <w:szCs w:val="20"/>
                <w:lang w:val="cs-CZ"/>
              </w:rPr>
              <w:t>Pracoval</w:t>
            </w:r>
            <w:r w:rsidR="00BF2890" w:rsidRPr="003073DB">
              <w:rPr>
                <w:sz w:val="20"/>
                <w:szCs w:val="20"/>
                <w:lang w:val="cs-CZ"/>
              </w:rPr>
              <w:t xml:space="preserve"> jsem</w:t>
            </w:r>
            <w:r w:rsidRPr="003073DB">
              <w:rPr>
                <w:sz w:val="20"/>
                <w:szCs w:val="20"/>
                <w:lang w:val="cs-CZ"/>
              </w:rPr>
              <w:t xml:space="preserve"> jako obchodní manažer pro B2B, později B2C. </w:t>
            </w:r>
            <w:r w:rsidR="00703E23" w:rsidRPr="003073DB">
              <w:rPr>
                <w:sz w:val="20"/>
                <w:szCs w:val="20"/>
                <w:lang w:val="cs-CZ"/>
              </w:rPr>
              <w:t xml:space="preserve">Vytvářel jsem </w:t>
            </w:r>
            <w:r w:rsidRPr="003073DB">
              <w:rPr>
                <w:sz w:val="20"/>
                <w:szCs w:val="20"/>
                <w:lang w:val="cs-CZ"/>
              </w:rPr>
              <w:t>nab</w:t>
            </w:r>
            <w:r w:rsidR="00703E23" w:rsidRPr="003073DB">
              <w:rPr>
                <w:sz w:val="20"/>
                <w:szCs w:val="20"/>
                <w:lang w:val="cs-CZ"/>
              </w:rPr>
              <w:t>í</w:t>
            </w:r>
            <w:r w:rsidRPr="003073DB">
              <w:rPr>
                <w:sz w:val="20"/>
                <w:szCs w:val="20"/>
                <w:lang w:val="cs-CZ"/>
              </w:rPr>
              <w:t>dky knihov</w:t>
            </w:r>
            <w:r w:rsidR="00703E23" w:rsidRPr="003073DB">
              <w:rPr>
                <w:sz w:val="20"/>
                <w:szCs w:val="20"/>
                <w:lang w:val="cs-CZ"/>
              </w:rPr>
              <w:t>ná</w:t>
            </w:r>
            <w:r w:rsidRPr="003073DB">
              <w:rPr>
                <w:sz w:val="20"/>
                <w:szCs w:val="20"/>
                <w:lang w:val="cs-CZ"/>
              </w:rPr>
              <w:t xml:space="preserve">m, soukromým společnostem a </w:t>
            </w:r>
            <w:r w:rsidR="00704E47" w:rsidRPr="003073DB">
              <w:rPr>
                <w:sz w:val="20"/>
                <w:szCs w:val="20"/>
                <w:lang w:val="cs-CZ"/>
              </w:rPr>
              <w:t xml:space="preserve">neziskovým </w:t>
            </w:r>
            <w:r w:rsidR="00703E23" w:rsidRPr="003073DB">
              <w:rPr>
                <w:sz w:val="20"/>
                <w:szCs w:val="20"/>
                <w:lang w:val="cs-CZ"/>
              </w:rPr>
              <w:t>organizacím</w:t>
            </w:r>
            <w:r w:rsidRPr="003073DB">
              <w:rPr>
                <w:sz w:val="20"/>
                <w:szCs w:val="20"/>
                <w:lang w:val="cs-CZ"/>
              </w:rPr>
              <w:t xml:space="preserve">. Pracoval </w:t>
            </w:r>
            <w:r w:rsidR="00703E23" w:rsidRPr="003073DB">
              <w:rPr>
                <w:sz w:val="20"/>
                <w:szCs w:val="20"/>
                <w:lang w:val="cs-CZ"/>
              </w:rPr>
              <w:t xml:space="preserve">jsem také </w:t>
            </w:r>
            <w:r w:rsidRPr="003073DB">
              <w:rPr>
                <w:sz w:val="20"/>
                <w:szCs w:val="20"/>
                <w:lang w:val="cs-CZ"/>
              </w:rPr>
              <w:t>na největších knižních veletrzích a fórech na Ukrajině</w:t>
            </w:r>
            <w:r w:rsidR="00730C72" w:rsidRPr="003073DB">
              <w:rPr>
                <w:sz w:val="20"/>
                <w:szCs w:val="20"/>
                <w:lang w:val="cs-CZ"/>
              </w:rPr>
              <w:t xml:space="preserve"> a v Evropě.</w:t>
            </w:r>
          </w:p>
          <w:p w14:paraId="29DE5B23" w14:textId="7B210194" w:rsidR="002C2CDD" w:rsidRPr="00972FE7" w:rsidRDefault="000A36FE" w:rsidP="00A64CD4">
            <w:pPr>
              <w:pStyle w:val="Nadpis3"/>
              <w:rPr>
                <w:sz w:val="28"/>
                <w:szCs w:val="22"/>
                <w:lang w:val="cs-CZ"/>
              </w:rPr>
            </w:pPr>
            <w:r w:rsidRPr="00972FE7">
              <w:rPr>
                <w:sz w:val="28"/>
                <w:szCs w:val="22"/>
                <w:lang w:val="cs-CZ"/>
              </w:rPr>
              <w:t>Vzdělání</w:t>
            </w:r>
          </w:p>
          <w:p w14:paraId="525B2920" w14:textId="52CCAC26" w:rsidR="00E931E6" w:rsidRPr="004930DA" w:rsidRDefault="00873305" w:rsidP="006525A3">
            <w:pPr>
              <w:rPr>
                <w:b/>
                <w:sz w:val="24"/>
                <w:szCs w:val="24"/>
                <w:lang w:val="cs-CZ"/>
              </w:rPr>
            </w:pPr>
            <w:r w:rsidRPr="004930DA">
              <w:rPr>
                <w:b/>
                <w:sz w:val="24"/>
                <w:szCs w:val="24"/>
                <w:lang w:val="cs-CZ"/>
              </w:rPr>
              <w:t>Magisterské</w:t>
            </w:r>
            <w:r w:rsidRPr="004930DA">
              <w:rPr>
                <w:b/>
                <w:sz w:val="24"/>
                <w:szCs w:val="24"/>
                <w:lang w:val="cs-CZ" w:bidi="uk-UA"/>
              </w:rPr>
              <w:t xml:space="preserve"> •</w:t>
            </w:r>
            <w:r w:rsidR="00E931E6" w:rsidRPr="004930DA">
              <w:rPr>
                <w:b/>
                <w:sz w:val="24"/>
                <w:szCs w:val="24"/>
                <w:lang w:val="cs-CZ" w:bidi="uk-UA"/>
              </w:rPr>
              <w:t xml:space="preserve"> Univerzita J.</w:t>
            </w:r>
            <w:r w:rsidR="00704E47" w:rsidRPr="004930DA">
              <w:rPr>
                <w:b/>
                <w:sz w:val="24"/>
                <w:szCs w:val="24"/>
                <w:lang w:val="cs-CZ" w:bidi="uk-UA"/>
              </w:rPr>
              <w:t xml:space="preserve"> </w:t>
            </w:r>
            <w:r w:rsidR="00E931E6" w:rsidRPr="004930DA">
              <w:rPr>
                <w:b/>
                <w:sz w:val="24"/>
                <w:szCs w:val="24"/>
                <w:lang w:val="cs-CZ" w:bidi="uk-UA"/>
              </w:rPr>
              <w:t>E. Purkyně</w:t>
            </w:r>
            <w:r w:rsidR="00E931E6" w:rsidRPr="004930DA">
              <w:rPr>
                <w:b/>
                <w:sz w:val="24"/>
                <w:szCs w:val="24"/>
                <w:lang w:val="cs-CZ"/>
              </w:rPr>
              <w:t xml:space="preserve"> (</w:t>
            </w:r>
            <w:r w:rsidR="006525A3" w:rsidRPr="004930DA">
              <w:rPr>
                <w:b/>
                <w:sz w:val="24"/>
                <w:szCs w:val="24"/>
                <w:lang w:val="cs-CZ"/>
              </w:rPr>
              <w:t>Ú</w:t>
            </w:r>
            <w:r w:rsidR="00E931E6" w:rsidRPr="004930DA">
              <w:rPr>
                <w:b/>
                <w:sz w:val="24"/>
                <w:szCs w:val="24"/>
                <w:lang w:val="cs-CZ"/>
              </w:rPr>
              <w:t xml:space="preserve">stí nad </w:t>
            </w:r>
            <w:r w:rsidR="00704E47" w:rsidRPr="004930DA">
              <w:rPr>
                <w:b/>
                <w:sz w:val="24"/>
                <w:szCs w:val="24"/>
                <w:lang w:val="cs-CZ"/>
              </w:rPr>
              <w:t>Labem</w:t>
            </w:r>
            <w:r w:rsidR="00E931E6" w:rsidRPr="004930DA">
              <w:rPr>
                <w:b/>
                <w:sz w:val="24"/>
                <w:szCs w:val="24"/>
                <w:lang w:val="cs-CZ"/>
              </w:rPr>
              <w:t xml:space="preserve">, </w:t>
            </w:r>
            <w:r w:rsidR="006525A3" w:rsidRPr="004930DA">
              <w:rPr>
                <w:b/>
                <w:sz w:val="24"/>
                <w:szCs w:val="24"/>
                <w:lang w:val="cs-CZ"/>
              </w:rPr>
              <w:t>Č</w:t>
            </w:r>
            <w:r w:rsidR="00E931E6" w:rsidRPr="004930DA">
              <w:rPr>
                <w:b/>
                <w:sz w:val="24"/>
                <w:szCs w:val="24"/>
                <w:lang w:val="cs-CZ"/>
              </w:rPr>
              <w:t>eská republika)</w:t>
            </w:r>
            <w:r w:rsidR="00912ECC" w:rsidRPr="004930DA">
              <w:rPr>
                <w:b/>
                <w:sz w:val="24"/>
                <w:szCs w:val="24"/>
                <w:lang w:val="cs-CZ"/>
              </w:rPr>
              <w:t xml:space="preserve"> </w:t>
            </w:r>
          </w:p>
          <w:p w14:paraId="20BDF606" w14:textId="77777777" w:rsidR="004930DA" w:rsidRPr="004930DA" w:rsidRDefault="00E931E6" w:rsidP="00E931E6">
            <w:pPr>
              <w:rPr>
                <w:sz w:val="20"/>
                <w:szCs w:val="20"/>
                <w:lang w:val="cs-CZ"/>
              </w:rPr>
            </w:pPr>
            <w:r w:rsidRPr="004930DA">
              <w:rPr>
                <w:sz w:val="20"/>
                <w:szCs w:val="20"/>
                <w:lang w:val="cs-CZ"/>
              </w:rPr>
              <w:t xml:space="preserve">Obor: politická filozofie.  </w:t>
            </w:r>
          </w:p>
          <w:p w14:paraId="0E45A18C" w14:textId="7F1D43C6" w:rsidR="00E931E6" w:rsidRPr="004930DA" w:rsidRDefault="004930DA" w:rsidP="00E931E6">
            <w:pPr>
              <w:rPr>
                <w:sz w:val="20"/>
                <w:szCs w:val="20"/>
                <w:lang w:val="cs-CZ"/>
              </w:rPr>
            </w:pPr>
            <w:r w:rsidRPr="004930DA">
              <w:rPr>
                <w:sz w:val="20"/>
                <w:szCs w:val="20"/>
                <w:lang w:val="cs-CZ"/>
              </w:rPr>
              <w:t>Získaný titul: Mgr. 2025 rok.</w:t>
            </w:r>
          </w:p>
          <w:p w14:paraId="20532112" w14:textId="77777777" w:rsidR="00E931E6" w:rsidRPr="004930DA" w:rsidRDefault="00E931E6" w:rsidP="00E931E6">
            <w:pPr>
              <w:rPr>
                <w:sz w:val="20"/>
                <w:szCs w:val="20"/>
                <w:lang w:val="cs-CZ"/>
              </w:rPr>
            </w:pPr>
          </w:p>
          <w:p w14:paraId="302885A2" w14:textId="225515DD" w:rsidR="00E931E6" w:rsidRPr="004930DA" w:rsidRDefault="00873305" w:rsidP="006525A3">
            <w:pPr>
              <w:rPr>
                <w:b/>
                <w:sz w:val="24"/>
                <w:szCs w:val="24"/>
                <w:lang w:val="cs-CZ"/>
              </w:rPr>
            </w:pPr>
            <w:r w:rsidRPr="004930DA">
              <w:rPr>
                <w:b/>
                <w:sz w:val="24"/>
                <w:szCs w:val="24"/>
                <w:lang w:val="cs-CZ"/>
              </w:rPr>
              <w:t>Bakalářské</w:t>
            </w:r>
            <w:r w:rsidRPr="004930DA">
              <w:rPr>
                <w:b/>
                <w:sz w:val="24"/>
                <w:szCs w:val="24"/>
                <w:lang w:val="cs-CZ" w:bidi="uk-UA"/>
              </w:rPr>
              <w:t xml:space="preserve"> •</w:t>
            </w:r>
            <w:r w:rsidR="00E931E6" w:rsidRPr="004930DA">
              <w:rPr>
                <w:b/>
                <w:sz w:val="24"/>
                <w:szCs w:val="24"/>
                <w:lang w:val="cs-CZ" w:bidi="uk-UA"/>
              </w:rPr>
              <w:t xml:space="preserve"> </w:t>
            </w:r>
            <w:r w:rsidR="00704E47" w:rsidRPr="004930DA">
              <w:rPr>
                <w:b/>
                <w:sz w:val="24"/>
                <w:szCs w:val="24"/>
                <w:lang w:val="cs-CZ" w:bidi="uk-UA"/>
              </w:rPr>
              <w:t>„</w:t>
            </w:r>
            <w:r w:rsidR="00E931E6" w:rsidRPr="004930DA">
              <w:rPr>
                <w:b/>
                <w:sz w:val="24"/>
                <w:szCs w:val="24"/>
                <w:lang w:val="cs-CZ"/>
              </w:rPr>
              <w:t>L</w:t>
            </w:r>
            <w:r w:rsidR="00F26DA0" w:rsidRPr="004930DA">
              <w:rPr>
                <w:b/>
                <w:sz w:val="24"/>
                <w:szCs w:val="24"/>
                <w:lang w:val="cs-CZ"/>
              </w:rPr>
              <w:t>vovská</w:t>
            </w:r>
            <w:r w:rsidR="00E931E6" w:rsidRPr="004930DA">
              <w:rPr>
                <w:b/>
                <w:sz w:val="24"/>
                <w:szCs w:val="24"/>
                <w:lang w:val="cs-CZ"/>
              </w:rPr>
              <w:t xml:space="preserve"> Pol</w:t>
            </w:r>
            <w:r w:rsidR="00704E47" w:rsidRPr="004930DA">
              <w:rPr>
                <w:b/>
                <w:sz w:val="24"/>
                <w:szCs w:val="24"/>
                <w:lang w:val="cs-CZ"/>
              </w:rPr>
              <w:t>y</w:t>
            </w:r>
            <w:r w:rsidR="00E931E6" w:rsidRPr="004930DA">
              <w:rPr>
                <w:b/>
                <w:sz w:val="24"/>
                <w:szCs w:val="24"/>
                <w:lang w:val="cs-CZ"/>
              </w:rPr>
              <w:t>technika” (Lvov, Ukrajina)</w:t>
            </w:r>
          </w:p>
          <w:p w14:paraId="7190B9B3" w14:textId="77777777" w:rsidR="00DB0267" w:rsidRPr="004930DA" w:rsidRDefault="00E931E6" w:rsidP="00A04065">
            <w:pPr>
              <w:rPr>
                <w:sz w:val="20"/>
                <w:szCs w:val="20"/>
                <w:lang w:val="cs-CZ"/>
              </w:rPr>
            </w:pPr>
            <w:r w:rsidRPr="004930DA">
              <w:rPr>
                <w:sz w:val="20"/>
                <w:szCs w:val="20"/>
                <w:lang w:val="cs-CZ"/>
              </w:rPr>
              <w:t xml:space="preserve">Obor: </w:t>
            </w:r>
            <w:r w:rsidR="00873305" w:rsidRPr="004930DA">
              <w:rPr>
                <w:sz w:val="20"/>
                <w:szCs w:val="20"/>
                <w:lang w:val="cs-CZ"/>
              </w:rPr>
              <w:t>mikro – a</w:t>
            </w:r>
            <w:r w:rsidRPr="004930D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930DA">
              <w:rPr>
                <w:sz w:val="20"/>
                <w:szCs w:val="20"/>
                <w:lang w:val="cs-CZ"/>
              </w:rPr>
              <w:t>nanoelektronika</w:t>
            </w:r>
            <w:proofErr w:type="spellEnd"/>
            <w:r w:rsidRPr="004930DA">
              <w:rPr>
                <w:sz w:val="20"/>
                <w:szCs w:val="20"/>
                <w:lang w:val="cs-CZ"/>
              </w:rPr>
              <w:t>.</w:t>
            </w:r>
          </w:p>
          <w:p w14:paraId="7A62AC49" w14:textId="77777777" w:rsidR="004930DA" w:rsidRDefault="004930DA" w:rsidP="00A04065">
            <w:pPr>
              <w:rPr>
                <w:sz w:val="20"/>
                <w:szCs w:val="20"/>
                <w:lang w:val="cs-CZ"/>
              </w:rPr>
            </w:pPr>
            <w:r w:rsidRPr="004930DA">
              <w:rPr>
                <w:sz w:val="20"/>
                <w:szCs w:val="20"/>
                <w:lang w:val="cs-CZ"/>
              </w:rPr>
              <w:t>Získaný titul: Bc. 2014 rok.</w:t>
            </w:r>
          </w:p>
          <w:p w14:paraId="02391D8C" w14:textId="2D2EF530" w:rsidR="00A978F1" w:rsidRPr="00972FE7" w:rsidRDefault="00A978F1" w:rsidP="00A978F1">
            <w:pPr>
              <w:pStyle w:val="Nadpis3"/>
              <w:rPr>
                <w:sz w:val="28"/>
                <w:szCs w:val="22"/>
                <w:lang w:val="cs-CZ"/>
              </w:rPr>
            </w:pPr>
            <w:r w:rsidRPr="00972FE7">
              <w:rPr>
                <w:sz w:val="28"/>
                <w:szCs w:val="22"/>
                <w:lang w:val="cs-CZ"/>
              </w:rPr>
              <w:lastRenderedPageBreak/>
              <w:t>V</w:t>
            </w:r>
            <w:r>
              <w:rPr>
                <w:sz w:val="28"/>
                <w:szCs w:val="22"/>
                <w:lang w:val="cs-CZ"/>
              </w:rPr>
              <w:t>ydané knihy v Ukraji</w:t>
            </w:r>
            <w:r w:rsidR="00F05B6A">
              <w:rPr>
                <w:sz w:val="28"/>
                <w:szCs w:val="22"/>
                <w:lang w:val="cs-CZ"/>
              </w:rPr>
              <w:t>n</w:t>
            </w:r>
            <w:r>
              <w:rPr>
                <w:sz w:val="28"/>
                <w:szCs w:val="22"/>
                <w:lang w:val="cs-CZ"/>
              </w:rPr>
              <w:t>štině</w:t>
            </w:r>
          </w:p>
          <w:p w14:paraId="7CB0FB2D" w14:textId="68615437" w:rsidR="00A978F1" w:rsidRDefault="007049A5" w:rsidP="00A04065">
            <w:pPr>
              <w:rPr>
                <w:b/>
                <w:bCs/>
                <w:lang w:val="cs-CZ"/>
              </w:rPr>
            </w:pPr>
            <w:r w:rsidRPr="007049A5">
              <w:rPr>
                <w:b/>
                <w:bCs/>
                <w:lang w:val="cs-CZ"/>
              </w:rPr>
              <w:t>„Reaktory nevybuchují. Stručná historie černobylské katastrofy“</w:t>
            </w:r>
            <w:r w:rsidR="00E56057">
              <w:rPr>
                <w:b/>
                <w:bCs/>
                <w:lang w:val="cs-CZ"/>
              </w:rPr>
              <w:t xml:space="preserve"> ve spoluautorství se spisovatelkou </w:t>
            </w:r>
            <w:proofErr w:type="spellStart"/>
            <w:r w:rsidR="00E56057" w:rsidRPr="00E56057">
              <w:rPr>
                <w:b/>
                <w:bCs/>
              </w:rPr>
              <w:t>Kateryn</w:t>
            </w:r>
            <w:proofErr w:type="spellEnd"/>
            <w:r w:rsidR="00E56057">
              <w:rPr>
                <w:b/>
                <w:bCs/>
                <w:lang w:val="cs-CZ"/>
              </w:rPr>
              <w:t>ou</w:t>
            </w:r>
            <w:r w:rsidR="00E56057" w:rsidRPr="00E56057">
              <w:rPr>
                <w:b/>
                <w:bCs/>
              </w:rPr>
              <w:t xml:space="preserve"> </w:t>
            </w:r>
            <w:proofErr w:type="spellStart"/>
            <w:r w:rsidR="00E56057" w:rsidRPr="00E56057">
              <w:rPr>
                <w:b/>
                <w:bCs/>
              </w:rPr>
              <w:t>Michalicyn</w:t>
            </w:r>
            <w:proofErr w:type="spellEnd"/>
            <w:r w:rsidR="00E56057">
              <w:rPr>
                <w:b/>
                <w:bCs/>
                <w:lang w:val="cs-CZ"/>
              </w:rPr>
              <w:t>ou.</w:t>
            </w:r>
          </w:p>
          <w:p w14:paraId="12438FB6" w14:textId="1C2A69B3" w:rsidR="00E56057" w:rsidRDefault="00D65F0E" w:rsidP="00A04065">
            <w:pPr>
              <w:rPr>
                <w:lang w:val="cs-CZ"/>
              </w:rPr>
            </w:pPr>
            <w:r w:rsidRPr="00D65F0E">
              <w:rPr>
                <w:lang w:val="cs-CZ"/>
              </w:rPr>
              <w:t>Publikace je psána ve dvou vyprávěcích rovinách, jedna rovina se odehrává v městečku Pripjať a líčí život tamních obyvatel v době před havárií, během a po ní. Druhá rovina je odbornějšího rázu</w:t>
            </w:r>
            <w:r w:rsidR="00AE5731">
              <w:rPr>
                <w:lang w:val="cs-CZ"/>
              </w:rPr>
              <w:t xml:space="preserve"> a je</w:t>
            </w:r>
            <w:r w:rsidRPr="00D65F0E">
              <w:rPr>
                <w:lang w:val="cs-CZ"/>
              </w:rPr>
              <w:t xml:space="preserve"> zaměřen</w:t>
            </w:r>
            <w:r w:rsidR="00AE5731">
              <w:rPr>
                <w:lang w:val="cs-CZ"/>
              </w:rPr>
              <w:t>a</w:t>
            </w:r>
            <w:r w:rsidRPr="00D65F0E">
              <w:rPr>
                <w:lang w:val="cs-CZ"/>
              </w:rPr>
              <w:t xml:space="preserve"> technicky a dětem srozumitelně zprostředkovávají radioaktivitu, jak vzniká, proč je nebezpečná, jak vypadala stavba jaderné elektrárny apod.</w:t>
            </w:r>
          </w:p>
          <w:p w14:paraId="422E8346" w14:textId="3586585C" w:rsidR="00D0473F" w:rsidRPr="005D64D5" w:rsidRDefault="00D0473F" w:rsidP="00A04065">
            <w:pPr>
              <w:rPr>
                <w:lang w:val="en-GB"/>
              </w:rPr>
            </w:pPr>
            <w:r>
              <w:rPr>
                <w:lang w:val="cs-CZ"/>
              </w:rPr>
              <w:t xml:space="preserve">Ocenění: </w:t>
            </w:r>
            <w:proofErr w:type="spellStart"/>
            <w:r w:rsidR="00785D2A" w:rsidRPr="00785D2A">
              <w:rPr>
                <w:lang w:val="cs-CZ"/>
              </w:rPr>
              <w:t>The</w:t>
            </w:r>
            <w:proofErr w:type="spellEnd"/>
            <w:r w:rsidR="00785D2A" w:rsidRPr="00785D2A">
              <w:rPr>
                <w:lang w:val="cs-CZ"/>
              </w:rPr>
              <w:t xml:space="preserve"> </w:t>
            </w:r>
            <w:proofErr w:type="spellStart"/>
            <w:r w:rsidR="00785D2A" w:rsidRPr="00785D2A">
              <w:rPr>
                <w:lang w:val="cs-CZ"/>
              </w:rPr>
              <w:t>White</w:t>
            </w:r>
            <w:proofErr w:type="spellEnd"/>
            <w:r w:rsidR="00785D2A" w:rsidRPr="00785D2A">
              <w:rPr>
                <w:lang w:val="cs-CZ"/>
              </w:rPr>
              <w:t xml:space="preserve"> </w:t>
            </w:r>
            <w:proofErr w:type="spellStart"/>
            <w:r w:rsidR="00785D2A" w:rsidRPr="00785D2A">
              <w:rPr>
                <w:lang w:val="cs-CZ"/>
              </w:rPr>
              <w:t>Ravens</w:t>
            </w:r>
            <w:proofErr w:type="spellEnd"/>
            <w:r w:rsidR="00785D2A" w:rsidRPr="00785D2A">
              <w:rPr>
                <w:lang w:val="cs-CZ"/>
              </w:rPr>
              <w:t xml:space="preserve"> 2021.</w:t>
            </w:r>
          </w:p>
          <w:p w14:paraId="51F9AD14" w14:textId="77777777" w:rsidR="00EE3211" w:rsidRPr="005D64D5" w:rsidRDefault="00EE3211" w:rsidP="00A04065">
            <w:pPr>
              <w:rPr>
                <w:lang w:val="en-GB"/>
              </w:rPr>
            </w:pPr>
          </w:p>
          <w:p w14:paraId="66B13B9C" w14:textId="4F2CF81E" w:rsidR="00A978F1" w:rsidRPr="007F5CCA" w:rsidRDefault="00EE3211" w:rsidP="00EE3211">
            <w:pPr>
              <w:rPr>
                <w:lang w:val="cs-CZ"/>
              </w:rPr>
            </w:pPr>
            <w:r>
              <w:rPr>
                <w:lang w:val="cs-CZ"/>
              </w:rPr>
              <w:t>Odkaz</w:t>
            </w:r>
            <w:r>
              <w:rPr>
                <w:lang w:val="en-GB"/>
              </w:rPr>
              <w:t xml:space="preserve">: </w:t>
            </w:r>
            <w:r w:rsidRPr="00EE3211">
              <w:rPr>
                <w:lang w:val="en-GB"/>
              </w:rPr>
              <w:t>https://portalbooks.com.ua/product/k-mhaltisyna-s-dvornitskii-reactory/?item_list_name=%D0%9F%D0%BE%D1%88%D1%83%D0%BA&amp;index=1</w:t>
            </w:r>
          </w:p>
        </w:tc>
      </w:tr>
    </w:tbl>
    <w:p w14:paraId="4E64D49F" w14:textId="77777777" w:rsidR="00C62C50" w:rsidRPr="007F5CCA" w:rsidRDefault="00C62C50" w:rsidP="007F604E">
      <w:pPr>
        <w:rPr>
          <w:lang w:val="cs-CZ"/>
        </w:rPr>
      </w:pPr>
    </w:p>
    <w:sectPr w:rsidR="00C62C50" w:rsidRPr="007F5CCA" w:rsidSect="00B56BC2">
      <w:pgSz w:w="11906" w:h="16838" w:code="9"/>
      <w:pgMar w:top="862" w:right="692" w:bottom="2302" w:left="692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AFE4F" w14:textId="77777777" w:rsidR="00840D1A" w:rsidRDefault="00840D1A" w:rsidP="00713050">
      <w:pPr>
        <w:spacing w:line="240" w:lineRule="auto"/>
      </w:pPr>
      <w:r>
        <w:separator/>
      </w:r>
    </w:p>
  </w:endnote>
  <w:endnote w:type="continuationSeparator" w:id="0">
    <w:p w14:paraId="3D7AA603" w14:textId="77777777" w:rsidR="00840D1A" w:rsidRDefault="00840D1A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5D5A8" w14:textId="77777777" w:rsidR="00840D1A" w:rsidRDefault="00840D1A" w:rsidP="00713050">
      <w:pPr>
        <w:spacing w:line="240" w:lineRule="auto"/>
      </w:pPr>
      <w:r>
        <w:separator/>
      </w:r>
    </w:p>
  </w:footnote>
  <w:footnote w:type="continuationSeparator" w:id="0">
    <w:p w14:paraId="728BD12E" w14:textId="77777777" w:rsidR="00840D1A" w:rsidRDefault="00840D1A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2949796">
    <w:abstractNumId w:val="9"/>
  </w:num>
  <w:num w:numId="2" w16cid:durableId="1586186628">
    <w:abstractNumId w:val="7"/>
  </w:num>
  <w:num w:numId="3" w16cid:durableId="1923098596">
    <w:abstractNumId w:val="6"/>
  </w:num>
  <w:num w:numId="4" w16cid:durableId="739249485">
    <w:abstractNumId w:val="5"/>
  </w:num>
  <w:num w:numId="5" w16cid:durableId="61097950">
    <w:abstractNumId w:val="4"/>
  </w:num>
  <w:num w:numId="6" w16cid:durableId="1443109138">
    <w:abstractNumId w:val="8"/>
  </w:num>
  <w:num w:numId="7" w16cid:durableId="1894153238">
    <w:abstractNumId w:val="3"/>
  </w:num>
  <w:num w:numId="8" w16cid:durableId="1771200149">
    <w:abstractNumId w:val="2"/>
  </w:num>
  <w:num w:numId="9" w16cid:durableId="2065375475">
    <w:abstractNumId w:val="1"/>
  </w:num>
  <w:num w:numId="10" w16cid:durableId="687373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D89"/>
    <w:rsid w:val="00055CFE"/>
    <w:rsid w:val="000620F6"/>
    <w:rsid w:val="000666B4"/>
    <w:rsid w:val="00076596"/>
    <w:rsid w:val="0007667E"/>
    <w:rsid w:val="00080BD4"/>
    <w:rsid w:val="00091382"/>
    <w:rsid w:val="00091BCB"/>
    <w:rsid w:val="000A07DA"/>
    <w:rsid w:val="000A2BFA"/>
    <w:rsid w:val="000A36FE"/>
    <w:rsid w:val="000B0619"/>
    <w:rsid w:val="000B1C25"/>
    <w:rsid w:val="000B3C3E"/>
    <w:rsid w:val="000B61CA"/>
    <w:rsid w:val="000E4481"/>
    <w:rsid w:val="000F7610"/>
    <w:rsid w:val="00114509"/>
    <w:rsid w:val="00114ED7"/>
    <w:rsid w:val="00122C78"/>
    <w:rsid w:val="001300CA"/>
    <w:rsid w:val="00140B0E"/>
    <w:rsid w:val="0014715E"/>
    <w:rsid w:val="00147A12"/>
    <w:rsid w:val="001721E4"/>
    <w:rsid w:val="001A5CA9"/>
    <w:rsid w:val="001B2AC1"/>
    <w:rsid w:val="001B403A"/>
    <w:rsid w:val="001B66C0"/>
    <w:rsid w:val="001B776A"/>
    <w:rsid w:val="001C0504"/>
    <w:rsid w:val="001D5E2E"/>
    <w:rsid w:val="001F4583"/>
    <w:rsid w:val="002076FF"/>
    <w:rsid w:val="00217980"/>
    <w:rsid w:val="00264CD1"/>
    <w:rsid w:val="00271662"/>
    <w:rsid w:val="0027404F"/>
    <w:rsid w:val="00290AAA"/>
    <w:rsid w:val="00292F19"/>
    <w:rsid w:val="00293B83"/>
    <w:rsid w:val="002B091C"/>
    <w:rsid w:val="002C2CDD"/>
    <w:rsid w:val="002D45C6"/>
    <w:rsid w:val="002E0E29"/>
    <w:rsid w:val="002F03FA"/>
    <w:rsid w:val="002F56EC"/>
    <w:rsid w:val="003073DB"/>
    <w:rsid w:val="00313E86"/>
    <w:rsid w:val="003329BA"/>
    <w:rsid w:val="00333CD3"/>
    <w:rsid w:val="00337B8C"/>
    <w:rsid w:val="00340365"/>
    <w:rsid w:val="00342B64"/>
    <w:rsid w:val="00342D89"/>
    <w:rsid w:val="00364079"/>
    <w:rsid w:val="003B2D1D"/>
    <w:rsid w:val="003B7360"/>
    <w:rsid w:val="003C1F80"/>
    <w:rsid w:val="003C5528"/>
    <w:rsid w:val="003D03E5"/>
    <w:rsid w:val="003F0A83"/>
    <w:rsid w:val="004077FB"/>
    <w:rsid w:val="004244FF"/>
    <w:rsid w:val="00424DD9"/>
    <w:rsid w:val="004305E4"/>
    <w:rsid w:val="0046104A"/>
    <w:rsid w:val="00461B7C"/>
    <w:rsid w:val="00467F08"/>
    <w:rsid w:val="004717C5"/>
    <w:rsid w:val="004930DA"/>
    <w:rsid w:val="004A24CC"/>
    <w:rsid w:val="004F72D9"/>
    <w:rsid w:val="00523479"/>
    <w:rsid w:val="00523F30"/>
    <w:rsid w:val="00543DB7"/>
    <w:rsid w:val="005729B0"/>
    <w:rsid w:val="00577FE4"/>
    <w:rsid w:val="00583E4F"/>
    <w:rsid w:val="005C4558"/>
    <w:rsid w:val="005D64D5"/>
    <w:rsid w:val="00614B28"/>
    <w:rsid w:val="00616C8F"/>
    <w:rsid w:val="006275A4"/>
    <w:rsid w:val="00641630"/>
    <w:rsid w:val="00644723"/>
    <w:rsid w:val="006525A3"/>
    <w:rsid w:val="00656C5B"/>
    <w:rsid w:val="0067223E"/>
    <w:rsid w:val="006828E7"/>
    <w:rsid w:val="00684488"/>
    <w:rsid w:val="006A0520"/>
    <w:rsid w:val="006A3CE7"/>
    <w:rsid w:val="006A7746"/>
    <w:rsid w:val="006B2567"/>
    <w:rsid w:val="006C4C50"/>
    <w:rsid w:val="006D76B1"/>
    <w:rsid w:val="006E2890"/>
    <w:rsid w:val="006F64F1"/>
    <w:rsid w:val="00703E23"/>
    <w:rsid w:val="007049A5"/>
    <w:rsid w:val="00704E47"/>
    <w:rsid w:val="00713050"/>
    <w:rsid w:val="00730C72"/>
    <w:rsid w:val="00741125"/>
    <w:rsid w:val="0074144C"/>
    <w:rsid w:val="00742856"/>
    <w:rsid w:val="00746F7F"/>
    <w:rsid w:val="00747379"/>
    <w:rsid w:val="007569C1"/>
    <w:rsid w:val="00763832"/>
    <w:rsid w:val="00772919"/>
    <w:rsid w:val="00782266"/>
    <w:rsid w:val="00785D2A"/>
    <w:rsid w:val="007B308D"/>
    <w:rsid w:val="007B76E3"/>
    <w:rsid w:val="007C7E6E"/>
    <w:rsid w:val="007D2696"/>
    <w:rsid w:val="007D2FD2"/>
    <w:rsid w:val="007D406E"/>
    <w:rsid w:val="007D6458"/>
    <w:rsid w:val="007F57AA"/>
    <w:rsid w:val="007F5CCA"/>
    <w:rsid w:val="007F604E"/>
    <w:rsid w:val="00801DA4"/>
    <w:rsid w:val="00811117"/>
    <w:rsid w:val="00823C54"/>
    <w:rsid w:val="00826A10"/>
    <w:rsid w:val="0083063B"/>
    <w:rsid w:val="00840D1A"/>
    <w:rsid w:val="00841146"/>
    <w:rsid w:val="00842B05"/>
    <w:rsid w:val="00873305"/>
    <w:rsid w:val="0088504C"/>
    <w:rsid w:val="0089382B"/>
    <w:rsid w:val="008A1907"/>
    <w:rsid w:val="008B22A5"/>
    <w:rsid w:val="008B4F2A"/>
    <w:rsid w:val="008C6BCA"/>
    <w:rsid w:val="008C7B50"/>
    <w:rsid w:val="008E4B30"/>
    <w:rsid w:val="008F381F"/>
    <w:rsid w:val="00906BEE"/>
    <w:rsid w:val="00912ECC"/>
    <w:rsid w:val="009213D6"/>
    <w:rsid w:val="00921FA9"/>
    <w:rsid w:val="009243E7"/>
    <w:rsid w:val="00937E5E"/>
    <w:rsid w:val="00960B36"/>
    <w:rsid w:val="00966539"/>
    <w:rsid w:val="00972FE7"/>
    <w:rsid w:val="00985D58"/>
    <w:rsid w:val="009B3C40"/>
    <w:rsid w:val="009E2BEA"/>
    <w:rsid w:val="009E3DB7"/>
    <w:rsid w:val="009F7AD9"/>
    <w:rsid w:val="00A04065"/>
    <w:rsid w:val="00A1403A"/>
    <w:rsid w:val="00A26B00"/>
    <w:rsid w:val="00A42540"/>
    <w:rsid w:val="00A50533"/>
    <w:rsid w:val="00A50939"/>
    <w:rsid w:val="00A54849"/>
    <w:rsid w:val="00A64CD4"/>
    <w:rsid w:val="00A83413"/>
    <w:rsid w:val="00A845AD"/>
    <w:rsid w:val="00A93FF6"/>
    <w:rsid w:val="00A978F1"/>
    <w:rsid w:val="00AA6A40"/>
    <w:rsid w:val="00AA75F6"/>
    <w:rsid w:val="00AD00FD"/>
    <w:rsid w:val="00AE5731"/>
    <w:rsid w:val="00AE6557"/>
    <w:rsid w:val="00AF0A8E"/>
    <w:rsid w:val="00B22A01"/>
    <w:rsid w:val="00B27019"/>
    <w:rsid w:val="00B32864"/>
    <w:rsid w:val="00B42085"/>
    <w:rsid w:val="00B56449"/>
    <w:rsid w:val="00B5664D"/>
    <w:rsid w:val="00B56BC2"/>
    <w:rsid w:val="00B71D64"/>
    <w:rsid w:val="00B76369"/>
    <w:rsid w:val="00B76A83"/>
    <w:rsid w:val="00B779C8"/>
    <w:rsid w:val="00BA52AD"/>
    <w:rsid w:val="00BA5B40"/>
    <w:rsid w:val="00BB03D2"/>
    <w:rsid w:val="00BC4F19"/>
    <w:rsid w:val="00BD0206"/>
    <w:rsid w:val="00BF2890"/>
    <w:rsid w:val="00C03FE3"/>
    <w:rsid w:val="00C2098A"/>
    <w:rsid w:val="00C26435"/>
    <w:rsid w:val="00C5002C"/>
    <w:rsid w:val="00C5444A"/>
    <w:rsid w:val="00C612DA"/>
    <w:rsid w:val="00C62C50"/>
    <w:rsid w:val="00C728F9"/>
    <w:rsid w:val="00C7741E"/>
    <w:rsid w:val="00C82B11"/>
    <w:rsid w:val="00C875AB"/>
    <w:rsid w:val="00CA3DF1"/>
    <w:rsid w:val="00CA4581"/>
    <w:rsid w:val="00CC326A"/>
    <w:rsid w:val="00CD0CCC"/>
    <w:rsid w:val="00CD4B74"/>
    <w:rsid w:val="00CE18D5"/>
    <w:rsid w:val="00D04109"/>
    <w:rsid w:val="00D0473F"/>
    <w:rsid w:val="00D3146D"/>
    <w:rsid w:val="00D32A68"/>
    <w:rsid w:val="00D65F0E"/>
    <w:rsid w:val="00D81883"/>
    <w:rsid w:val="00D934B6"/>
    <w:rsid w:val="00D97A41"/>
    <w:rsid w:val="00DA6090"/>
    <w:rsid w:val="00DB0267"/>
    <w:rsid w:val="00DD145B"/>
    <w:rsid w:val="00DD3CF6"/>
    <w:rsid w:val="00DD6416"/>
    <w:rsid w:val="00DF4E0A"/>
    <w:rsid w:val="00E02DCD"/>
    <w:rsid w:val="00E12C60"/>
    <w:rsid w:val="00E13B2B"/>
    <w:rsid w:val="00E22C7E"/>
    <w:rsid w:val="00E22E87"/>
    <w:rsid w:val="00E3086B"/>
    <w:rsid w:val="00E37BF3"/>
    <w:rsid w:val="00E56057"/>
    <w:rsid w:val="00E57630"/>
    <w:rsid w:val="00E86C2B"/>
    <w:rsid w:val="00E931E6"/>
    <w:rsid w:val="00EB2D52"/>
    <w:rsid w:val="00EC0635"/>
    <w:rsid w:val="00ED7B56"/>
    <w:rsid w:val="00EE3211"/>
    <w:rsid w:val="00EE40AC"/>
    <w:rsid w:val="00EF39F4"/>
    <w:rsid w:val="00EF7CC9"/>
    <w:rsid w:val="00F05B6A"/>
    <w:rsid w:val="00F1135B"/>
    <w:rsid w:val="00F207C0"/>
    <w:rsid w:val="00F20AE5"/>
    <w:rsid w:val="00F26DA0"/>
    <w:rsid w:val="00F33399"/>
    <w:rsid w:val="00F47E97"/>
    <w:rsid w:val="00F569BF"/>
    <w:rsid w:val="00F645C7"/>
    <w:rsid w:val="00F73369"/>
    <w:rsid w:val="00F748D6"/>
    <w:rsid w:val="00FB0EC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BACAF"/>
  <w15:docId w15:val="{05AC074B-BE01-47DB-A0F4-6212395C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7AA"/>
    <w:rPr>
      <w:rFonts w:ascii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Nadpis4">
    <w:name w:val="heading 4"/>
    <w:basedOn w:val="Normln"/>
    <w:link w:val="Nadpis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Mkatabulky">
    <w:name w:val="Table Grid"/>
    <w:basedOn w:val="Normlntabulka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98"/>
    <w:qFormat/>
    <w:rsid w:val="0067223E"/>
    <w:pPr>
      <w:spacing w:line="240" w:lineRule="auto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Zstupntext">
    <w:name w:val="Placeholder Text"/>
    <w:basedOn w:val="Standardnpsmoodstavce"/>
    <w:uiPriority w:val="99"/>
    <w:semiHidden/>
    <w:rsid w:val="003D03E5"/>
    <w:rPr>
      <w:color w:val="595959" w:themeColor="text1" w:themeTint="A6"/>
    </w:rPr>
  </w:style>
  <w:style w:type="character" w:customStyle="1" w:styleId="Nadpis4Char">
    <w:name w:val="Nadpis 4 Char"/>
    <w:basedOn w:val="Standardnpsmoodstavce"/>
    <w:link w:val="Nadpis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Zhlav">
    <w:name w:val="header"/>
    <w:basedOn w:val="Normln"/>
    <w:link w:val="ZhlavChar"/>
    <w:uiPriority w:val="99"/>
    <w:unhideWhenUsed/>
    <w:rsid w:val="0088504C"/>
    <w:pPr>
      <w:spacing w:line="240" w:lineRule="auto"/>
    </w:pPr>
  </w:style>
  <w:style w:type="paragraph" w:customStyle="1" w:styleId="a">
    <w:name w:val="Ініціали"/>
    <w:basedOn w:val="Normln"/>
    <w:next w:val="Nadpis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ZhlavChar">
    <w:name w:val="Záhlaví Char"/>
    <w:basedOn w:val="Standardnpsmoodstavce"/>
    <w:link w:val="Zhlav"/>
    <w:uiPriority w:val="99"/>
    <w:rsid w:val="0088504C"/>
  </w:style>
  <w:style w:type="paragraph" w:styleId="Zpat">
    <w:name w:val="footer"/>
    <w:basedOn w:val="Normln"/>
    <w:link w:val="Zpat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ZpatChar">
    <w:name w:val="Zápatí Char"/>
    <w:basedOn w:val="Standardnpsmoodstavce"/>
    <w:link w:val="Zpat"/>
    <w:uiPriority w:val="99"/>
    <w:rsid w:val="0088504C"/>
    <w:rPr>
      <w:rFonts w:asciiTheme="majorHAnsi" w:hAnsiTheme="majorHAnsi"/>
      <w:cap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5F6"/>
    <w:rPr>
      <w:rFonts w:ascii="Segoe UI" w:hAnsi="Segoe UI" w:cs="Segoe UI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AA75F6"/>
  </w:style>
  <w:style w:type="paragraph" w:styleId="Textvbloku">
    <w:name w:val="Block Text"/>
    <w:basedOn w:val="Normln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A75F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A75F6"/>
  </w:style>
  <w:style w:type="paragraph" w:styleId="Zkladntext2">
    <w:name w:val="Body Text 2"/>
    <w:basedOn w:val="Normln"/>
    <w:link w:val="Zkladn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A75F6"/>
  </w:style>
  <w:style w:type="paragraph" w:styleId="Zkladntext3">
    <w:name w:val="Body Text 3"/>
    <w:basedOn w:val="Normln"/>
    <w:link w:val="Zkladn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A75F6"/>
    <w:rPr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AA75F6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AA75F6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A75F6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A75F6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AA75F6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AA75F6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A75F6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A75F6"/>
    <w:rPr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A75F6"/>
  </w:style>
  <w:style w:type="table" w:styleId="Barevnmka">
    <w:name w:val="Colorful Grid"/>
    <w:basedOn w:val="Normlntabulka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AA75F6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75F6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5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5F6"/>
    <w:rPr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AA75F6"/>
  </w:style>
  <w:style w:type="character" w:customStyle="1" w:styleId="DatumChar">
    <w:name w:val="Datum Char"/>
    <w:basedOn w:val="Standardnpsmoodstavce"/>
    <w:link w:val="Datum"/>
    <w:uiPriority w:val="99"/>
    <w:semiHidden/>
    <w:rsid w:val="00AA75F6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A75F6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AA75F6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AA75F6"/>
  </w:style>
  <w:style w:type="character" w:styleId="Zdraznn">
    <w:name w:val="Emphasis"/>
    <w:basedOn w:val="Standardnpsmoodstavce"/>
    <w:uiPriority w:val="10"/>
    <w:semiHidden/>
    <w:unhideWhenUsed/>
    <w:rsid w:val="00AA75F6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AA75F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A75F6"/>
    <w:rPr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AA75F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75F6"/>
    <w:rPr>
      <w:szCs w:val="20"/>
    </w:rPr>
  </w:style>
  <w:style w:type="table" w:customStyle="1" w:styleId="11">
    <w:name w:val="Сітка таблиці 1 (світла)1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1">
    <w:name w:val="Сітка таблиці 1 (світла) – акцент 11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1">
    <w:name w:val="Сітка таблиці 1 світла – акцент 21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1">
    <w:name w:val="Сітка таблиці 1 (світла) – акцент 31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1">
    <w:name w:val="Сітка таблиці 1 (світла) – акцент 41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1">
    <w:name w:val="Сітка таблиці 1 (світла) – акцент 51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61">
    <w:name w:val="Сітка таблиці 1 (світла) – акцент 61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">
    <w:name w:val="Таблиця-сітка 21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11">
    <w:name w:val="Сітка таблиці 2 – акцент 11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221">
    <w:name w:val="Сітка таблиці 2 – акцент 21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31">
    <w:name w:val="Сітка таблиці 2 – акцент 31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41">
    <w:name w:val="Сітка таблиці 2 – акцент 41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51">
    <w:name w:val="Сітка таблиці 2 – акцент 51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261">
    <w:name w:val="Сітка таблиці 2 – акцент 61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">
    <w:name w:val="Таблиця-сітка 31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11">
    <w:name w:val="Сітка таблиці 3 – акцент 11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customStyle="1" w:styleId="321">
    <w:name w:val="Сітка таблиці 3 – акцент 21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331">
    <w:name w:val="Сітка таблиці 3 – акцент 31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341">
    <w:name w:val="Сітка таблиці 3 – акцент 41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351">
    <w:name w:val="Сітка таблиці 3 – акцент 51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361">
    <w:name w:val="Сітка таблиці 3 – акцент 61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я-сітка 41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11">
    <w:name w:val="Сітка таблиці 4 – акцент 11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421">
    <w:name w:val="Сітка таблиці 4 – акцент 21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31">
    <w:name w:val="Сітка таблиці 4 – акцент 31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41">
    <w:name w:val="Сітка таблиці 4 – акцент 41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51">
    <w:name w:val="Сітка таблиці 4 – акцент 51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461">
    <w:name w:val="Сітка таблиці 4 – акцент 61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1">
    <w:name w:val="Сітка таблиці 5 (темна)1"/>
    <w:basedOn w:val="Normlntabulka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11">
    <w:name w:val="Сітка таблиці 5 (темна) – акцент 11"/>
    <w:basedOn w:val="Normlntabulka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customStyle="1" w:styleId="521">
    <w:name w:val="Сітка таблиці 5 (темна) – акцент 21"/>
    <w:basedOn w:val="Normlntabulka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531">
    <w:name w:val="Сітка таблиці 5 (темна) – акцент 31"/>
    <w:basedOn w:val="Normlntabulka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541">
    <w:name w:val="Сітка таблиці 5 (темна) – акцент 41"/>
    <w:basedOn w:val="Normlntabulka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551">
    <w:name w:val="Сітка таблиці 5 (темна) – акцент 51"/>
    <w:basedOn w:val="Normlntabulka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61">
    <w:name w:val="Сітка таблиці 5 (темна) – акцент 61"/>
    <w:basedOn w:val="Normlntabulka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61">
    <w:name w:val="Сітка таблиці 6 (кольорова)1"/>
    <w:basedOn w:val="Normlntabulka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11">
    <w:name w:val="Сітка таблиці 6 (кольорова) – акцент 11"/>
    <w:basedOn w:val="Normlntabulka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621">
    <w:name w:val="Сітка таблиці 6 (кольорова) – акцент 21"/>
    <w:basedOn w:val="Normlntabulka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631">
    <w:name w:val="Сітка таблиці 6 (кольорова) – акцент 31"/>
    <w:basedOn w:val="Normlntabulka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641">
    <w:name w:val="Сітка таблиці 6 (кольорова) – акцент 41"/>
    <w:basedOn w:val="Normlntabulka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651">
    <w:name w:val="Сітка таблиці 6 (кольорова) – акцент 51"/>
    <w:basedOn w:val="Normlntabulka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61">
    <w:name w:val="Сітка таблиці 6 (кольорова) – акцент 61"/>
    <w:basedOn w:val="Normlntabulka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71">
    <w:name w:val="Сітка таблиці 7 (кольорова)1"/>
    <w:basedOn w:val="Normlntabulka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11">
    <w:name w:val="Сітка таблиці 7 (кольорова) – акцент 11"/>
    <w:basedOn w:val="Normlntabulka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customStyle="1" w:styleId="721">
    <w:name w:val="Сітка таблиці 7 (кольорова) – акцент 21"/>
    <w:basedOn w:val="Normlntabulka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731">
    <w:name w:val="Сітка таблиці 7 (кольорова) – акцент 31"/>
    <w:basedOn w:val="Normlntabulka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741">
    <w:name w:val="Сітка таблиці 7 (кольорова) – акцент 41"/>
    <w:basedOn w:val="Normlntabulka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751">
    <w:name w:val="Сітка таблиці 7 (кольорова) – акцент 51"/>
    <w:basedOn w:val="Normlntabulka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761">
    <w:name w:val="Сітка таблиці 7 (кольорова) – акцент 61"/>
    <w:basedOn w:val="Normlntabulka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dpis5Char">
    <w:name w:val="Nadpis 5 Char"/>
    <w:basedOn w:val="Standardnpsmoodstavce"/>
    <w:link w:val="Nadpis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AkronymHTML">
    <w:name w:val="HTML Acronym"/>
    <w:basedOn w:val="Standardnpsmoodstavce"/>
    <w:uiPriority w:val="99"/>
    <w:semiHidden/>
    <w:unhideWhenUsed/>
    <w:rsid w:val="00AA75F6"/>
  </w:style>
  <w:style w:type="paragraph" w:styleId="AdresaHTML">
    <w:name w:val="HTML Address"/>
    <w:basedOn w:val="Normln"/>
    <w:link w:val="AdresaHTML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A75F6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AA75F6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AA75F6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A75F6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AA75F6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AA75F6"/>
    <w:rPr>
      <w:color w:val="0563C1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3D03E5"/>
    <w:rPr>
      <w:i/>
      <w:iCs/>
      <w:color w:val="D01818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Svtlmka">
    <w:name w:val="Light Grid"/>
    <w:basedOn w:val="Normlntabulka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AA75F6"/>
  </w:style>
  <w:style w:type="paragraph" w:styleId="Seznam">
    <w:name w:val="List"/>
    <w:basedOn w:val="Normln"/>
    <w:uiPriority w:val="99"/>
    <w:semiHidden/>
    <w:unhideWhenUsed/>
    <w:rsid w:val="00AA75F6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AA75F6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AA75F6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AA75F6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AA75F6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AA75F6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AA75F6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AA75F6"/>
    <w:pPr>
      <w:ind w:left="720"/>
      <w:contextualSpacing/>
    </w:pPr>
  </w:style>
  <w:style w:type="table" w:customStyle="1" w:styleId="110">
    <w:name w:val="Список таблиці 1 (світлий)1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110">
    <w:name w:val="Список таблиці 1 (світлий) – акцент 11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1210">
    <w:name w:val="Список таблиці 1 (світлий) – акцент 21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1310">
    <w:name w:val="Список таблиці 1 (світлий) – акцент 31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410">
    <w:name w:val="Список таблиці 1 (світлий) – акцент 41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1510">
    <w:name w:val="Список таблиці 1 (світлий) – акцент 51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610">
    <w:name w:val="Список таблиці 1 (світлий) – акцент 61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21">
    <w:name w:val="Список таблиці 21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110">
    <w:name w:val="Список таблиці 2 – акцент 11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2210">
    <w:name w:val="Список таблиці 2 – акцент 21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310">
    <w:name w:val="Список таблиці 2 – акцент 31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410">
    <w:name w:val="Список таблиці 2 – акцент 41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510">
    <w:name w:val="Список таблиці 2 – акцент 51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2610">
    <w:name w:val="Список таблиці 2 – акцент 61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31">
    <w:name w:val="Список таблиці 31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110">
    <w:name w:val="Список таблиці 3 – акцент 11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customStyle="1" w:styleId="3210">
    <w:name w:val="Список таблиці 3 – акцент 21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3310">
    <w:name w:val="Список таблиці 3 – акцент 31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3410">
    <w:name w:val="Список таблиці 3 – акцент 41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3510">
    <w:name w:val="Список таблиці 3 – акцент 51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3610">
    <w:name w:val="Список таблиці 3 – акцент 61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41">
    <w:name w:val="Список таблиці 41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110">
    <w:name w:val="Список таблиці 4 – акцент 11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4210">
    <w:name w:val="Список таблиці 4 – акцент 21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310">
    <w:name w:val="Список таблиці 4 – акцент 31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410">
    <w:name w:val="Список таблиці 4 – акцент 41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510">
    <w:name w:val="Список таблиці 4 – акцент 51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4610">
    <w:name w:val="Список таблиці 4 – акцент 61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10">
    <w:name w:val="Список таблиці 5 (темний)1"/>
    <w:basedOn w:val="Normlntabulka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110">
    <w:name w:val="Список таблиці 5 (темний) – акцент 11"/>
    <w:basedOn w:val="Normlntabulka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210">
    <w:name w:val="Список таблиці 5 (темний) – акцент 21"/>
    <w:basedOn w:val="Normlntabulka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310">
    <w:name w:val="Список таблиці 5 (темний) – акцент 31"/>
    <w:basedOn w:val="Normlntabulka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410">
    <w:name w:val="Список таблиці 5 (темний) – акцент 41"/>
    <w:basedOn w:val="Normlntabulka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510">
    <w:name w:val="Список таблиці 5 (темний) – акцент 51"/>
    <w:basedOn w:val="Normlntabulka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610">
    <w:name w:val="Список таблиці 5 (темний) – акцент 61"/>
    <w:basedOn w:val="Normlntabulka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Список таблиці 6 (кольоровий)1"/>
    <w:basedOn w:val="Normlntabulka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110">
    <w:name w:val="Список таблиці 6 (кольоровий) – акцент 11"/>
    <w:basedOn w:val="Normlntabulka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6210">
    <w:name w:val="Список таблиці 6 (кольоровий) – акцент 21"/>
    <w:basedOn w:val="Normlntabulka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6310">
    <w:name w:val="Список таблиці 6 (кольоровий) – акцент 31"/>
    <w:basedOn w:val="Normlntabulka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6410">
    <w:name w:val="Список таблиці 6 (кольоровий) – акцент 41"/>
    <w:basedOn w:val="Normlntabulka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6510">
    <w:name w:val="Список таблиці 6 (кольоровий) – акцент 51"/>
    <w:basedOn w:val="Normlntabulka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610">
    <w:name w:val="Список таблиці 6 (кольоровий) – акцент 61"/>
    <w:basedOn w:val="Normlntabulka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710">
    <w:name w:val="Список таблиці 7 (кольоровий)1"/>
    <w:basedOn w:val="Normlntabulka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110">
    <w:name w:val="Список таблиці 7 (кольоровий) – акцент 11"/>
    <w:basedOn w:val="Normlntabulka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210">
    <w:name w:val="Список таблиці 7 (кольоровий) – акцент 21"/>
    <w:basedOn w:val="Normlntabulka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310">
    <w:name w:val="Список таблиці 7 (кольоровий) – акцент 31"/>
    <w:basedOn w:val="Normlntabulka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410">
    <w:name w:val="Список таблиці 7 (кольоровий) – акцент 41"/>
    <w:basedOn w:val="Normlntabulka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510">
    <w:name w:val="Список таблиці 7 (кольоровий) – акцент 51"/>
    <w:basedOn w:val="Normlntabulka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610">
    <w:name w:val="Список таблиці 7 (кольоровий) – акцент 61"/>
    <w:basedOn w:val="Normlntabulka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A75F6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AA75F6"/>
    <w:rPr>
      <w:rFonts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AA75F6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AA75F6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AA75F6"/>
  </w:style>
  <w:style w:type="character" w:styleId="slostrnky">
    <w:name w:val="page number"/>
    <w:basedOn w:val="Standardnpsmoodstavce"/>
    <w:uiPriority w:val="99"/>
    <w:semiHidden/>
    <w:unhideWhenUsed/>
    <w:rsid w:val="00AA75F6"/>
  </w:style>
  <w:style w:type="table" w:customStyle="1" w:styleId="112">
    <w:name w:val="Звичайна таблиця 11"/>
    <w:basedOn w:val="Normlntabulka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Звичайна таблиця 21"/>
    <w:basedOn w:val="Normlntabulka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Звичайна таблиця 31"/>
    <w:basedOn w:val="Normlntabulka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Звичайна таблиця 41"/>
    <w:basedOn w:val="Normlntabulka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Звичайна таблиця 51"/>
    <w:basedOn w:val="Normlntabulka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75F6"/>
    <w:rPr>
      <w:rFonts w:ascii="Consolas" w:hAnsi="Consolas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A75F6"/>
    <w:rPr>
      <w:i/>
      <w:iCs/>
      <w:color w:val="404040" w:themeColor="text1" w:themeTint="BF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AA75F6"/>
  </w:style>
  <w:style w:type="character" w:customStyle="1" w:styleId="OslovenChar">
    <w:name w:val="Oslovení Char"/>
    <w:basedOn w:val="Standardnpsmoodstavce"/>
    <w:link w:val="Osloven"/>
    <w:uiPriority w:val="99"/>
    <w:semiHidden/>
    <w:rsid w:val="00AA75F6"/>
  </w:style>
  <w:style w:type="paragraph" w:styleId="Podpis">
    <w:name w:val="Signature"/>
    <w:basedOn w:val="Normln"/>
    <w:link w:val="Podpis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AA75F6"/>
  </w:style>
  <w:style w:type="character" w:styleId="Siln">
    <w:name w:val="Strong"/>
    <w:basedOn w:val="Standardnpsmoodstavce"/>
    <w:uiPriority w:val="22"/>
    <w:semiHidden/>
    <w:unhideWhenUsed/>
    <w:qFormat/>
    <w:rsid w:val="00AA75F6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ітка таблиці (світла)1"/>
    <w:basedOn w:val="Normlntabulka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AA75F6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AA75F6"/>
  </w:style>
  <w:style w:type="table" w:styleId="Profesionlntabulka">
    <w:name w:val="Table Professional"/>
    <w:basedOn w:val="Normlntabulka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AA75F6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AA75F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AA75F6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AA75F6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AA75F6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AA75F6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AA75F6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AA75F6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AA75F6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paragraph" w:styleId="Revize">
    <w:name w:val="Revision"/>
    <w:hidden/>
    <w:uiPriority w:val="99"/>
    <w:semiHidden/>
    <w:rsid w:val="001721E4"/>
    <w:pPr>
      <w:spacing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&#1064;&#1072;&#1073;&#1083;&#1086;&#1085;&#1099;\&#1041;&#1077;&#1079;&#1076;&#1086;&#1075;&#1072;&#1085;&#1085;&#1077;%20&#1088;&#1077;&#1079;&#1102;&#1084;&#1077;%20&#1074;&#1110;&#1076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3A92B5CA1747C791B4A50FE53EBEE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3422F24-E2DA-4BB1-94D8-8825A9F64B60}"/>
      </w:docPartPr>
      <w:docPartBody>
        <w:p w:rsidR="00FE0DF0" w:rsidRDefault="00DD0EBC">
          <w:pPr>
            <w:pStyle w:val="D83A92B5CA1747C791B4A50FE53EBEE8"/>
          </w:pPr>
          <w:r>
            <w:rPr>
              <w:lang w:bidi="uk-UA"/>
            </w:rPr>
            <w:t>Ваше ім’я</w:t>
          </w:r>
        </w:p>
      </w:docPartBody>
    </w:docPart>
    <w:docPart>
      <w:docPartPr>
        <w:name w:val="B049A8DA89614B4DB6DAA626D1D8EBE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216340D-8BFC-4F7C-8E93-60DB13ED9DDD}"/>
      </w:docPartPr>
      <w:docPartBody>
        <w:p w:rsidR="00FE0DF0" w:rsidRDefault="00DD0EBC">
          <w:pPr>
            <w:pStyle w:val="B049A8DA89614B4DB6DAA626D1D8EBEF"/>
          </w:pPr>
          <w:r w:rsidRPr="007D6458">
            <w:rPr>
              <w:lang w:bidi="uk-UA"/>
            </w:rPr>
            <w:t>Професія або галузь</w:t>
          </w:r>
        </w:p>
      </w:docPartBody>
    </w:docPart>
    <w:docPart>
      <w:docPartPr>
        <w:name w:val="9A4FE358279D4FA19DE38218559F182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B8EE20B-FAEA-43EA-9290-1C69071EF961}"/>
      </w:docPartPr>
      <w:docPartBody>
        <w:p w:rsidR="00FE0DF0" w:rsidRDefault="00DD0EBC">
          <w:pPr>
            <w:pStyle w:val="9A4FE358279D4FA19DE38218559F182B"/>
          </w:pPr>
          <w:r w:rsidRPr="007D6458">
            <w:rPr>
              <w:lang w:bidi="uk-UA"/>
            </w:rPr>
            <w:t>Посилання на інші онлайнові ресурси: портфоліо/веб-сайт/блог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EBC"/>
    <w:rsid w:val="00164099"/>
    <w:rsid w:val="001D5E2E"/>
    <w:rsid w:val="00294980"/>
    <w:rsid w:val="00307504"/>
    <w:rsid w:val="004C5F96"/>
    <w:rsid w:val="005B413B"/>
    <w:rsid w:val="005E08B3"/>
    <w:rsid w:val="005F42EC"/>
    <w:rsid w:val="006C2366"/>
    <w:rsid w:val="00706271"/>
    <w:rsid w:val="00707714"/>
    <w:rsid w:val="008048B6"/>
    <w:rsid w:val="008E6BB4"/>
    <w:rsid w:val="009213D6"/>
    <w:rsid w:val="00960B36"/>
    <w:rsid w:val="009A3559"/>
    <w:rsid w:val="00AC1794"/>
    <w:rsid w:val="00B41B0E"/>
    <w:rsid w:val="00BF338C"/>
    <w:rsid w:val="00C03FE3"/>
    <w:rsid w:val="00C12025"/>
    <w:rsid w:val="00C145D5"/>
    <w:rsid w:val="00C36DD2"/>
    <w:rsid w:val="00C625DB"/>
    <w:rsid w:val="00C728F9"/>
    <w:rsid w:val="00CB2870"/>
    <w:rsid w:val="00CD01AA"/>
    <w:rsid w:val="00CE024D"/>
    <w:rsid w:val="00DB259F"/>
    <w:rsid w:val="00DD0EBC"/>
    <w:rsid w:val="00DD145B"/>
    <w:rsid w:val="00E3086B"/>
    <w:rsid w:val="00F06A14"/>
    <w:rsid w:val="00F569BF"/>
    <w:rsid w:val="00F802E2"/>
    <w:rsid w:val="00FD1464"/>
    <w:rsid w:val="00F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83A92B5CA1747C791B4A50FE53EBEE8">
    <w:name w:val="D83A92B5CA1747C791B4A50FE53EBEE8"/>
  </w:style>
  <w:style w:type="paragraph" w:customStyle="1" w:styleId="B049A8DA89614B4DB6DAA626D1D8EBEF">
    <w:name w:val="B049A8DA89614B4DB6DAA626D1D8EBEF"/>
  </w:style>
  <w:style w:type="paragraph" w:customStyle="1" w:styleId="9A4FE358279D4FA19DE38218559F182B">
    <w:name w:val="9A4FE358279D4FA19DE38218559F18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5FC90C-7477-4196-A614-38B32DF3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Бездоганне резюме від MOO</Template>
  <TotalTime>13</TotalTime>
  <Pages>2</Pages>
  <Words>371</Words>
  <Characters>2192</Characters>
  <Application>Microsoft Office Word</Application>
  <DocSecurity>0</DocSecurity>
  <Lines>18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Vejprty, česká republika</dc:subject>
  <dc:creator/>
  <cp:keywords/>
  <dc:description>, DVORNYTSKYI@GMAIL.COM</dc:description>
  <cp:lastModifiedBy>Stanislav Dvornytskyi</cp:lastModifiedBy>
  <cp:revision>21</cp:revision>
  <dcterms:created xsi:type="dcterms:W3CDTF">2024-11-15T12:48:00Z</dcterms:created>
  <dcterms:modified xsi:type="dcterms:W3CDTF">2025-02-05T08:38:00Z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