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784"/>
        <w:gridCol w:w="6738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AC11D0" w:rsidP="00523479">
            <w:pPr>
              <w:pStyle w:val="aa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AE94760" wp14:editId="469ED1D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-296603</wp:posOffset>
                      </wp:positionV>
                      <wp:extent cx="6665595" cy="1810385"/>
                      <wp:effectExtent l="0" t="0" r="1905" b="0"/>
                      <wp:wrapNone/>
                      <wp:docPr id="5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EF4B9" id="Группа 1" o:spid="_x0000_s1026" style="position:absolute;margin-left:.65pt;margin-top:-23.35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">
                      <v:rect id="Красный прямоугольник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0</wp:posOffset>
                  </wp:positionV>
                  <wp:extent cx="1212215" cy="1212850"/>
                  <wp:effectExtent l="0" t="0" r="6985" b="6350"/>
                  <wp:wrapThrough wrapText="bothSides">
                    <wp:wrapPolygon edited="0">
                      <wp:start x="0" y="0"/>
                      <wp:lineTo x="0" y="21374"/>
                      <wp:lineTo x="21385" y="21374"/>
                      <wp:lineTo x="21385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8441755_1071450366373158_796229293922320384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212850"/>
                          </a:xfrm>
                          <a:prstGeom prst="rect">
                            <a:avLst/>
                          </a:prstGeom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2504" w:rsidRPr="00A42504" w:rsidRDefault="00A42504" w:rsidP="007569C1">
            <w:pPr>
              <w:pStyle w:val="31"/>
              <w:rPr>
                <w:sz w:val="24"/>
                <w:lang w:val="uk-UA"/>
              </w:rPr>
            </w:pPr>
          </w:p>
          <w:p w:rsidR="00A50939" w:rsidRPr="00906BEE" w:rsidRDefault="00AC11D0" w:rsidP="007569C1">
            <w:pPr>
              <w:pStyle w:val="31"/>
            </w:pPr>
            <w:r>
              <w:rPr>
                <w:lang w:val="uk-UA"/>
              </w:rPr>
              <w:t>про себе</w:t>
            </w:r>
          </w:p>
          <w:p w:rsidR="002C2CDD" w:rsidRDefault="00AC11D0" w:rsidP="00AC11D0">
            <w:pPr>
              <w:rPr>
                <w:lang w:val="uk-UA"/>
              </w:rPr>
            </w:pPr>
            <w:r>
              <w:rPr>
                <w:lang w:val="uk-UA"/>
              </w:rPr>
              <w:t>Випускник Київського лінгвістичного університету (2008), перекладач із 1</w:t>
            </w:r>
            <w:r w:rsidR="000F1DFC">
              <w:rPr>
                <w:lang w:val="uk-UA"/>
              </w:rPr>
              <w:t>7</w:t>
            </w:r>
            <w:bookmarkStart w:id="0" w:name="_GoBack"/>
            <w:bookmarkEnd w:id="0"/>
            <w:r>
              <w:rPr>
                <w:lang w:val="uk-UA"/>
              </w:rPr>
              <w:t>-річним стажем.</w:t>
            </w:r>
          </w:p>
          <w:p w:rsidR="00AC11D0" w:rsidRPr="00906BEE" w:rsidRDefault="00AC11D0" w:rsidP="00AC11D0">
            <w:r>
              <w:rPr>
                <w:lang w:val="uk-UA"/>
              </w:rPr>
              <w:t>Цікавлюся літературою, в тому числі пишу власні тексти.</w:t>
            </w:r>
          </w:p>
          <w:p w:rsidR="00741125" w:rsidRPr="00906BEE" w:rsidRDefault="00741125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p w:rsidR="00AC11D0" w:rsidRDefault="00AC11D0"/>
          <w:tbl>
            <w:tblPr>
              <w:tblStyle w:val="a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738"/>
            </w:tblGrid>
            <w:tr w:rsidR="00C612DA" w:rsidRPr="00906BEE" w:rsidTr="00AC11D0">
              <w:trPr>
                <w:trHeight w:hRule="exact" w:val="1296"/>
              </w:trPr>
              <w:tc>
                <w:tcPr>
                  <w:tcW w:w="6738" w:type="dxa"/>
                  <w:vAlign w:val="center"/>
                </w:tcPr>
                <w:p w:rsidR="00C612DA" w:rsidRPr="00AC11D0" w:rsidRDefault="00AC11D0" w:rsidP="00C612DA">
                  <w:pPr>
                    <w:pStyle w:val="1"/>
                    <w:outlineLvl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Олексій абраменко</w:t>
                  </w:r>
                </w:p>
                <w:p w:rsidR="00906BEE" w:rsidRPr="00AC11D0" w:rsidRDefault="00AC11D0" w:rsidP="00906BEE">
                  <w:pPr>
                    <w:pStyle w:val="21"/>
                    <w:outlineLvl w:val="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Перекладач, художній переклад</w:t>
                  </w:r>
                </w:p>
              </w:tc>
            </w:tr>
          </w:tbl>
          <w:p w:rsidR="002C2CDD" w:rsidRPr="00906BEE" w:rsidRDefault="00AC11D0" w:rsidP="007569C1">
            <w:pPr>
              <w:pStyle w:val="31"/>
            </w:pPr>
            <w:r>
              <w:rPr>
                <w:lang w:val="uk-UA"/>
              </w:rPr>
              <w:t>портфоліо</w:t>
            </w:r>
          </w:p>
          <w:p w:rsidR="003170B9" w:rsidRPr="00906BEE" w:rsidRDefault="003170B9" w:rsidP="003170B9">
            <w:pPr>
              <w:pStyle w:val="41"/>
            </w:pPr>
            <w:r w:rsidRPr="00906BEE">
              <w:rPr>
                <w:lang w:bidi="ru-RU"/>
              </w:rPr>
              <w:t>•</w:t>
            </w:r>
            <w:r w:rsidR="00AE1442">
              <w:rPr>
                <w:lang w:val="uk-UA"/>
              </w:rPr>
              <w:t xml:space="preserve"> </w:t>
            </w:r>
            <w:r w:rsidR="00AE1442">
              <w:rPr>
                <w:lang w:val="uk-UA"/>
              </w:rPr>
              <w:t>Віват</w:t>
            </w:r>
          </w:p>
          <w:p w:rsidR="002C2CDD" w:rsidRDefault="00C7755C" w:rsidP="007569C1">
            <w:pPr>
              <w:rPr>
                <w:lang w:val="uk-UA"/>
              </w:rPr>
            </w:pPr>
            <w:r w:rsidRPr="00C7755C">
              <w:rPr>
                <w:lang w:val="uk-UA"/>
              </w:rPr>
              <w:t>Мішель Бюссі. Літак без неї</w:t>
            </w:r>
            <w:r>
              <w:rPr>
                <w:lang w:val="uk-UA"/>
              </w:rPr>
              <w:t xml:space="preserve"> (2017)</w:t>
            </w:r>
          </w:p>
          <w:p w:rsidR="00C7755C" w:rsidRDefault="00C7755C" w:rsidP="007569C1">
            <w:pPr>
              <w:rPr>
                <w:lang w:val="uk-UA"/>
              </w:rPr>
            </w:pPr>
            <w:r w:rsidRPr="00C7755C">
              <w:rPr>
                <w:lang w:val="uk-UA"/>
              </w:rPr>
              <w:t>Сильвія Дей. Оголена для тебе</w:t>
            </w:r>
            <w:r>
              <w:rPr>
                <w:lang w:val="uk-UA"/>
              </w:rPr>
              <w:t xml:space="preserve"> (2018)</w:t>
            </w:r>
          </w:p>
          <w:p w:rsidR="00C7755C" w:rsidRDefault="00C7755C" w:rsidP="007569C1">
            <w:pPr>
              <w:rPr>
                <w:lang w:val="uk-UA"/>
              </w:rPr>
            </w:pPr>
            <w:r w:rsidRPr="00C7755C">
              <w:rPr>
                <w:lang w:val="uk-UA"/>
              </w:rPr>
              <w:t>Мішель Бюссі. Змарновані мрії</w:t>
            </w:r>
            <w:r>
              <w:rPr>
                <w:lang w:val="uk-UA"/>
              </w:rPr>
              <w:t xml:space="preserve"> (2020)</w:t>
            </w:r>
          </w:p>
          <w:p w:rsidR="003170B9" w:rsidRPr="00906BEE" w:rsidRDefault="003170B9" w:rsidP="003170B9">
            <w:pPr>
              <w:pStyle w:val="41"/>
            </w:pPr>
            <w:r w:rsidRPr="00906BEE">
              <w:rPr>
                <w:lang w:bidi="ru-RU"/>
              </w:rPr>
              <w:t>•</w:t>
            </w:r>
            <w:r w:rsidR="00AE1442">
              <w:rPr>
                <w:lang w:val="uk-UA" w:bidi="ru-RU"/>
              </w:rPr>
              <w:t xml:space="preserve"> </w:t>
            </w:r>
            <w:r w:rsidR="00AE1442">
              <w:rPr>
                <w:lang w:val="uk-UA"/>
              </w:rPr>
              <w:t>КСД</w:t>
            </w:r>
          </w:p>
          <w:p w:rsidR="003170B9" w:rsidRDefault="00C7755C" w:rsidP="007569C1">
            <w:pPr>
              <w:rPr>
                <w:lang w:val="uk-UA"/>
              </w:rPr>
            </w:pPr>
            <w:r w:rsidRPr="00C7755C">
              <w:rPr>
                <w:lang w:val="uk-UA"/>
              </w:rPr>
              <w:t>Летиція Коломбані. Коса</w:t>
            </w:r>
            <w:r>
              <w:rPr>
                <w:lang w:val="uk-UA"/>
              </w:rPr>
              <w:t>. Сплетіння долі (2018)</w:t>
            </w:r>
          </w:p>
          <w:p w:rsidR="003170B9" w:rsidRPr="00906BEE" w:rsidRDefault="003170B9" w:rsidP="003170B9">
            <w:pPr>
              <w:pStyle w:val="41"/>
            </w:pPr>
            <w:r w:rsidRPr="00906BEE">
              <w:rPr>
                <w:lang w:bidi="ru-RU"/>
              </w:rPr>
              <w:t>•</w:t>
            </w:r>
            <w:r w:rsidR="00AE1442">
              <w:rPr>
                <w:lang w:val="uk-UA" w:bidi="ru-RU"/>
              </w:rPr>
              <w:t xml:space="preserve"> </w:t>
            </w:r>
            <w:r w:rsidR="00AE1442">
              <w:rPr>
                <w:lang w:val="uk-UA"/>
              </w:rPr>
              <w:t>Книголав</w:t>
            </w:r>
          </w:p>
          <w:p w:rsidR="003170B9" w:rsidRDefault="00C7755C" w:rsidP="007569C1">
            <w:pPr>
              <w:rPr>
                <w:lang w:val="uk-UA"/>
              </w:rPr>
            </w:pPr>
            <w:r w:rsidRPr="00C7755C">
              <w:rPr>
                <w:lang w:val="uk-UA"/>
              </w:rPr>
              <w:t>Герман Мелвілл. Мобі Дік</w:t>
            </w:r>
            <w:r>
              <w:rPr>
                <w:lang w:val="uk-UA"/>
              </w:rPr>
              <w:t xml:space="preserve"> (2018) – спільно з О.Яциною</w:t>
            </w:r>
          </w:p>
          <w:p w:rsidR="00C7755C" w:rsidRDefault="00C7755C" w:rsidP="007569C1">
            <w:pPr>
              <w:rPr>
                <w:lang w:val="uk-UA"/>
              </w:rPr>
            </w:pPr>
            <w:r>
              <w:rPr>
                <w:lang w:val="uk-UA"/>
              </w:rPr>
              <w:t>Сесілі фон Зіґсар. Коббл-Гілл (2024)</w:t>
            </w:r>
          </w:p>
          <w:p w:rsidR="003170B9" w:rsidRPr="00906BEE" w:rsidRDefault="003170B9" w:rsidP="003170B9">
            <w:pPr>
              <w:pStyle w:val="41"/>
            </w:pPr>
            <w:r w:rsidRPr="00906BEE">
              <w:rPr>
                <w:lang w:bidi="ru-RU"/>
              </w:rPr>
              <w:t>•</w:t>
            </w:r>
            <w:r w:rsidR="00AE1442">
              <w:rPr>
                <w:lang w:val="uk-UA" w:bidi="ru-RU"/>
              </w:rPr>
              <w:t xml:space="preserve"> </w:t>
            </w:r>
            <w:r w:rsidR="00AE1442">
              <w:rPr>
                <w:lang w:val="uk-UA"/>
              </w:rPr>
              <w:t>РАНОК</w:t>
            </w:r>
          </w:p>
          <w:p w:rsidR="003170B9" w:rsidRDefault="00A42504" w:rsidP="007569C1">
            <w:pPr>
              <w:rPr>
                <w:lang w:val="uk-UA"/>
              </w:rPr>
            </w:pPr>
            <w:r>
              <w:rPr>
                <w:lang w:val="uk-UA"/>
              </w:rPr>
              <w:t>Еліот Шрефер. Звіродухи: Падіння звірів. Безсмертні вартові (2024)</w:t>
            </w:r>
          </w:p>
          <w:p w:rsidR="00C7755C" w:rsidRPr="00C7755C" w:rsidRDefault="00C7755C" w:rsidP="00C7755C">
            <w:pPr>
              <w:pStyle w:val="41"/>
              <w:rPr>
                <w:lang w:val="en-US"/>
              </w:rPr>
            </w:pPr>
            <w:r w:rsidRPr="00906BEE">
              <w:rPr>
                <w:lang w:bidi="ru-RU"/>
              </w:rPr>
              <w:t>•</w:t>
            </w:r>
            <w:r>
              <w:rPr>
                <w:lang w:val="uk-UA" w:bidi="ru-RU"/>
              </w:rPr>
              <w:t xml:space="preserve"> </w:t>
            </w:r>
            <w:r>
              <w:rPr>
                <w:lang w:val="en-US"/>
              </w:rPr>
              <w:t>nebo booklab</w:t>
            </w:r>
          </w:p>
          <w:p w:rsidR="00C7755C" w:rsidRDefault="00C7755C" w:rsidP="007569C1">
            <w:pPr>
              <w:rPr>
                <w:lang w:val="uk-UA"/>
              </w:rPr>
            </w:pPr>
            <w:r>
              <w:rPr>
                <w:lang w:val="uk-UA"/>
              </w:rPr>
              <w:t>Любов та потойбіччя / Збірка готичної прози (2024) – колектив перекладачів</w:t>
            </w:r>
          </w:p>
          <w:p w:rsidR="00C7755C" w:rsidRPr="00C7755C" w:rsidRDefault="00C7755C" w:rsidP="00C7755C">
            <w:pPr>
              <w:pStyle w:val="41"/>
              <w:rPr>
                <w:lang w:val="uk-UA"/>
              </w:rPr>
            </w:pPr>
            <w:r w:rsidRPr="00906BEE">
              <w:rPr>
                <w:lang w:bidi="ru-RU"/>
              </w:rPr>
              <w:t>•</w:t>
            </w:r>
            <w:r>
              <w:rPr>
                <w:lang w:val="uk-UA" w:bidi="ru-RU"/>
              </w:rPr>
              <w:t xml:space="preserve"> </w:t>
            </w:r>
            <w:r>
              <w:rPr>
                <w:lang w:val="uk-UA"/>
              </w:rPr>
              <w:t>Бородатий тамарин</w:t>
            </w:r>
          </w:p>
          <w:p w:rsidR="00C7755C" w:rsidRPr="00C7755C" w:rsidRDefault="00A42504" w:rsidP="007569C1">
            <w:pPr>
              <w:rPr>
                <w:lang w:val="uk-UA"/>
              </w:rPr>
            </w:pPr>
            <w:r>
              <w:rPr>
                <w:lang w:val="uk-UA"/>
              </w:rPr>
              <w:t>Майкл Браун. Як я вбив Плутон (2024)</w:t>
            </w:r>
          </w:p>
          <w:p w:rsidR="003170B9" w:rsidRDefault="003170B9" w:rsidP="007569C1">
            <w:pPr>
              <w:rPr>
                <w:lang w:val="uk-UA"/>
              </w:rPr>
            </w:pPr>
          </w:p>
          <w:p w:rsidR="00C7755C" w:rsidRPr="00AC11D0" w:rsidRDefault="00C7755C" w:rsidP="007569C1">
            <w:pPr>
              <w:rPr>
                <w:lang w:val="uk-UA"/>
              </w:rPr>
            </w:pPr>
            <w:r>
              <w:rPr>
                <w:lang w:val="uk-UA"/>
              </w:rPr>
              <w:t>Також в роботі (перекладаються або готуються до друку) проєкти з видавництвами «НК-Богдан», «</w:t>
            </w:r>
            <w:r>
              <w:rPr>
                <w:lang w:val="en-US"/>
              </w:rPr>
              <w:t>VARVAR Publishing</w:t>
            </w:r>
            <w:r>
              <w:rPr>
                <w:lang w:val="uk-UA"/>
              </w:rPr>
              <w:t>», «Маґура», «Час майстрів».</w:t>
            </w:r>
          </w:p>
          <w:p w:rsidR="002C2CDD" w:rsidRPr="00906BEE" w:rsidRDefault="00AC11D0" w:rsidP="007569C1">
            <w:pPr>
              <w:pStyle w:val="31"/>
            </w:pPr>
            <w:r>
              <w:rPr>
                <w:lang w:val="uk-UA"/>
              </w:rPr>
              <w:lastRenderedPageBreak/>
              <w:t>інший релевантний досвід</w:t>
            </w:r>
          </w:p>
          <w:p w:rsidR="00A42504" w:rsidRPr="00906BEE" w:rsidRDefault="00A42504" w:rsidP="00A42504">
            <w:pPr>
              <w:pStyle w:val="41"/>
            </w:pPr>
            <w:r>
              <w:rPr>
                <w:lang w:val="uk-UA"/>
              </w:rPr>
              <w:t>Музей голодомору</w:t>
            </w:r>
            <w:r w:rsidRPr="00906BEE">
              <w:rPr>
                <w:lang w:bidi="ru-RU"/>
              </w:rPr>
              <w:t xml:space="preserve"> • </w:t>
            </w:r>
            <w:r>
              <w:rPr>
                <w:lang w:val="uk-UA"/>
              </w:rPr>
              <w:t>2024</w:t>
            </w:r>
            <w:r w:rsidRPr="00906BEE">
              <w:rPr>
                <w:lang w:bidi="ru-RU"/>
              </w:rPr>
              <w:t xml:space="preserve"> </w:t>
            </w:r>
          </w:p>
          <w:p w:rsidR="00A42504" w:rsidRPr="00A42504" w:rsidRDefault="00A42504" w:rsidP="00A42504">
            <w:pPr>
              <w:pStyle w:val="41"/>
              <w:rPr>
                <w:rFonts w:ascii="Times New Roman" w:eastAsiaTheme="minorHAnsi" w:hAnsi="Times New Roman" w:cstheme="minorBidi"/>
                <w:iCs w:val="0"/>
                <w:caps w:val="0"/>
                <w:lang w:val="uk-UA"/>
              </w:rPr>
            </w:pPr>
            <w:r w:rsidRPr="00A42504">
              <w:rPr>
                <w:rFonts w:ascii="Times New Roman" w:eastAsiaTheme="minorHAnsi" w:hAnsi="Times New Roman" w:cstheme="minorBidi"/>
                <w:iCs w:val="0"/>
                <w:caps w:val="0"/>
                <w:lang w:val="uk-UA"/>
              </w:rPr>
              <w:t>Переклад</w:t>
            </w:r>
            <w:r>
              <w:rPr>
                <w:rFonts w:ascii="Times New Roman" w:eastAsiaTheme="minorHAnsi" w:hAnsi="Times New Roman" w:cstheme="minorBidi"/>
                <w:iCs w:val="0"/>
                <w:caps w:val="0"/>
                <w:lang w:val="uk-UA"/>
              </w:rPr>
              <w:t xml:space="preserve"> брошури французькою мовою</w:t>
            </w:r>
          </w:p>
          <w:p w:rsidR="00A42504" w:rsidRDefault="00A42504" w:rsidP="007569C1">
            <w:pPr>
              <w:pStyle w:val="41"/>
              <w:rPr>
                <w:lang w:val="uk-UA"/>
              </w:rPr>
            </w:pPr>
          </w:p>
          <w:p w:rsidR="002C2CDD" w:rsidRPr="00906BEE" w:rsidRDefault="00AC11D0" w:rsidP="007569C1">
            <w:pPr>
              <w:pStyle w:val="41"/>
            </w:pPr>
            <w:r>
              <w:rPr>
                <w:lang w:val="uk-UA"/>
              </w:rPr>
              <w:t>ФК «Полісся»</w:t>
            </w:r>
            <w:r w:rsidR="002C2CDD" w:rsidRPr="00906BEE">
              <w:rPr>
                <w:lang w:bidi="ru-RU"/>
              </w:rPr>
              <w:t xml:space="preserve"> • </w:t>
            </w:r>
            <w:r>
              <w:rPr>
                <w:lang w:val="uk-UA"/>
              </w:rPr>
              <w:t>2024</w:t>
            </w:r>
            <w:r w:rsidR="002C2CDD" w:rsidRPr="00906BEE">
              <w:rPr>
                <w:lang w:bidi="ru-RU"/>
              </w:rPr>
              <w:t xml:space="preserve"> </w:t>
            </w:r>
          </w:p>
          <w:p w:rsidR="002C2CDD" w:rsidRDefault="00AC11D0" w:rsidP="007569C1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Перекладач, супровід </w:t>
            </w:r>
            <w:r w:rsidR="003170B9">
              <w:rPr>
                <w:lang w:val="uk-UA"/>
              </w:rPr>
              <w:t>тренувального та ігрового процесу для іноземних гравців</w:t>
            </w:r>
          </w:p>
          <w:p w:rsidR="003170B9" w:rsidRPr="00906BEE" w:rsidRDefault="003170B9" w:rsidP="003170B9">
            <w:pPr>
              <w:pStyle w:val="41"/>
            </w:pPr>
            <w:r>
              <w:rPr>
                <w:lang w:val="uk-UA"/>
              </w:rPr>
              <w:t>МГО Центр «Джойнт»</w:t>
            </w:r>
            <w:r w:rsidRPr="00906BEE">
              <w:rPr>
                <w:lang w:bidi="ru-RU"/>
              </w:rPr>
              <w:t xml:space="preserve"> •</w:t>
            </w:r>
            <w:r>
              <w:rPr>
                <w:lang w:val="uk-UA"/>
              </w:rPr>
              <w:t>200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-2010</w:t>
            </w:r>
          </w:p>
          <w:p w:rsidR="003170B9" w:rsidRPr="003170B9" w:rsidRDefault="003170B9" w:rsidP="007569C1">
            <w:pPr>
              <w:rPr>
                <w:lang w:val="uk-UA"/>
              </w:rPr>
            </w:pPr>
            <w:r>
              <w:rPr>
                <w:lang w:val="uk-UA"/>
              </w:rPr>
              <w:t>Виконання обов’язків перекладача та помічника керівника відділу в міжнародній благодійній організації</w:t>
            </w:r>
          </w:p>
          <w:p w:rsidR="002C2CDD" w:rsidRPr="00906BEE" w:rsidRDefault="003170B9" w:rsidP="007569C1">
            <w:pPr>
              <w:pStyle w:val="41"/>
            </w:pPr>
            <w:r>
              <w:rPr>
                <w:lang w:val="uk-UA"/>
              </w:rPr>
              <w:t>Бюро перекладів</w:t>
            </w:r>
            <w:r w:rsidR="002C2CDD" w:rsidRPr="00906BEE">
              <w:rPr>
                <w:lang w:bidi="ru-RU"/>
              </w:rPr>
              <w:t xml:space="preserve"> •</w:t>
            </w:r>
            <w:r>
              <w:rPr>
                <w:lang w:val="uk-UA"/>
              </w:rPr>
              <w:t>2008-2010</w:t>
            </w:r>
          </w:p>
          <w:p w:rsidR="002C2CDD" w:rsidRDefault="003170B9" w:rsidP="007569C1">
            <w:pPr>
              <w:rPr>
                <w:lang w:val="uk-UA"/>
              </w:rPr>
            </w:pPr>
            <w:r>
              <w:rPr>
                <w:lang w:val="uk-UA"/>
              </w:rPr>
              <w:t>Позаштатний перекладач, співпраця з кількома компаніями</w:t>
            </w:r>
          </w:p>
          <w:p w:rsidR="003170B9" w:rsidRPr="00906BEE" w:rsidRDefault="003170B9" w:rsidP="003170B9">
            <w:pPr>
              <w:pStyle w:val="41"/>
            </w:pPr>
            <w:r>
              <w:rPr>
                <w:lang w:val="uk-UA"/>
              </w:rPr>
              <w:t>переклад</w:t>
            </w:r>
            <w:r>
              <w:rPr>
                <w:lang w:val="uk-UA"/>
              </w:rPr>
              <w:t>ач</w:t>
            </w:r>
            <w:r w:rsidRPr="00906BEE">
              <w:rPr>
                <w:lang w:bidi="ru-RU"/>
              </w:rPr>
              <w:t xml:space="preserve"> •</w:t>
            </w:r>
            <w:r>
              <w:rPr>
                <w:lang w:val="uk-UA"/>
              </w:rPr>
              <w:t>200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-20</w:t>
            </w:r>
            <w:r>
              <w:rPr>
                <w:lang w:val="uk-UA"/>
              </w:rPr>
              <w:t>09</w:t>
            </w:r>
          </w:p>
          <w:p w:rsidR="003170B9" w:rsidRPr="003170B9" w:rsidRDefault="003170B9" w:rsidP="007569C1">
            <w:pPr>
              <w:rPr>
                <w:lang w:val="uk-UA"/>
              </w:rPr>
            </w:pPr>
            <w:r>
              <w:rPr>
                <w:lang w:val="uk-UA"/>
              </w:rPr>
              <w:t>Гід-перекладач для приватних осіб і на публічних заходах («Єврокон», «Французька весна» тощо)</w:t>
            </w:r>
          </w:p>
          <w:p w:rsidR="00741125" w:rsidRPr="00906BEE" w:rsidRDefault="00741125" w:rsidP="003170B9">
            <w:pPr>
              <w:pStyle w:val="31"/>
            </w:pPr>
          </w:p>
        </w:tc>
      </w:tr>
    </w:tbl>
    <w:p w:rsidR="00826A10" w:rsidRDefault="00826A10" w:rsidP="00E22E87">
      <w:pPr>
        <w:pStyle w:val="a6"/>
      </w:pPr>
    </w:p>
    <w:p w:rsidR="00C62C50" w:rsidRDefault="00C62C50" w:rsidP="00826A10"/>
    <w:sectPr w:rsidR="00C62C50" w:rsidSect="00B56BC2">
      <w:headerReference w:type="default" r:id="rId11"/>
      <w:footerReference w:type="default" r:id="rId12"/>
      <w:footerReference w:type="firs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54" w:rsidRDefault="00C94D54" w:rsidP="00713050">
      <w:pPr>
        <w:spacing w:line="240" w:lineRule="auto"/>
      </w:pPr>
      <w:r>
        <w:separator/>
      </w:r>
    </w:p>
  </w:endnote>
  <w:endnote w:type="continuationSeparator" w:id="0">
    <w:p w:rsidR="00C94D54" w:rsidRDefault="00C94D5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630"/>
      <w:gridCol w:w="2630"/>
      <w:gridCol w:w="2631"/>
      <w:gridCol w:w="2631"/>
    </w:tblGrid>
    <w:tr w:rsidR="00C2098A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ab"/>
          </w:pPr>
          <w:r w:rsidRPr="00CA3DF1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Группа 102" title="Значок электронной почты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Овал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Группа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Полилиния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Равнобедренный треугольник 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31D814" id="Группа 102" o:spid="_x0000_s1026" alt="Название: Значок электронной почты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">
                    <o:lock v:ext="edit" aspectratio="t"/>
                    <v:oval id="Овал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Группа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Полилиния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Группа 4" title="Значок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Кружок вокруг символа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Символ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5B18D91" id="Группа 4" o:spid="_x0000_s1026" alt="Название: Значок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CJLxEP2xIAAD5lAAAOAAAAAAAAAAAAAAAAAC4CAABkcnMvZTJvRG9jLnht&#10;bFBLAQItABQABgAIAAAAIQBoRxvQ2AAAAAMBAAAPAAAAAAAAAAAAAAAAADUVAABkcnMvZG93bnJl&#10;di54bWxQSwUGAAAAAAQABADzAAAAOhYAAAAA&#10;">
                    <o:lock v:ext="edit" aspectratio="t"/>
                    <v:shape id="Кружок вокруг символа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Символ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Группа 10" title="Значок телефона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Кружок вокруг символа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Символ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7AE2C10" id="Группа 10" o:spid="_x0000_s1026" alt="Название: Значок телефона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FCooWRpEQAA710AAA4A&#10;AAAAAAAAAAAAAAAALgIAAGRycy9lMm9Eb2MueG1sUEsBAi0AFAAGAAgAAAAhAGhHG9DYAAAAAwEA&#10;AA8AAAAAAAAAAAAAAAAAwxMAAGRycy9kb3ducmV2LnhtbFBLBQYAAAAABAAEAPMAAADIFAAAAAA=&#10;">
                    <o:lock v:ext="edit" aspectratio="t"/>
                    <v:shape id="Кружок вокруг символа телефона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Символ телефона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Группа 16" title="Значок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Кружок вокруг символа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Символ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66CFCB" id="Группа 16" o:spid="_x0000_s1026" alt="Название: Значок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FdWue7zEQAAEGQAAA4AAAAAAAAAAAAAAAAALgIAAGRycy9lMm9Eb2MueG1sUEsB&#10;Ai0AFAAGAAgAAAAhAGhHG9DYAAAAAwEAAA8AAAAAAAAAAAAAAAAATRQAAGRycy9kb3ducmV2Lnht&#10;bFBLBQYAAAAABAAEAPMAAABSFQAAAAA=&#10;">
                    <o:lock v:ext="edit" aspectratio="t"/>
                    <v:shape id="Кружок вокруг символа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Символ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:rsidTr="00826A10">
      <w:sdt>
        <w:sdtPr>
          <w:id w:val="2059505472"/>
          <w:placeholder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A3DF1" w:rsidRDefault="00826A10" w:rsidP="00826A10">
              <w:pPr>
                <w:pStyle w:val="ab"/>
              </w:pPr>
              <w:r>
                <w:rPr>
                  <w:lang w:bidi="ru-RU"/>
                </w:rPr>
                <w:t>Электронная почта</w:t>
              </w:r>
            </w:p>
          </w:tc>
        </w:sdtContent>
      </w:sdt>
      <w:sdt>
        <w:sdtPr>
          <w:id w:val="-350426300"/>
          <w:placeholder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Имя в Twitter</w:t>
              </w:r>
            </w:p>
          </w:tc>
        </w:sdtContent>
      </w:sdt>
      <w:sdt>
        <w:sdtPr>
          <w:id w:val="-100111087"/>
          <w:placeholder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Телефон</w:t>
              </w:r>
            </w:p>
          </w:tc>
        </w:sdtContent>
      </w:sdt>
      <w:sdt>
        <w:sdtPr>
          <w:id w:val="-1851867989"/>
          <w:placeholder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URL-адрес LinkedIn</w:t>
              </w:r>
            </w:p>
          </w:tc>
        </w:sdtContent>
      </w:sdt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ab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A42504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 для контактных данных"/>
    </w:tblPr>
    <w:tblGrid>
      <w:gridCol w:w="2630"/>
      <w:gridCol w:w="2630"/>
      <w:gridCol w:w="2631"/>
      <w:gridCol w:w="2631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ab"/>
          </w:pPr>
          <w:r w:rsidRPr="00CA3DF1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37CFF555" wp14:editId="5EADE0DC">
                    <wp:extent cx="329184" cy="329184"/>
                    <wp:effectExtent l="0" t="0" r="0" b="0"/>
                    <wp:docPr id="27" name="Группа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Овал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Группа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Полилиния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Равнобедренный треугольник 33" descr="значок электронной почты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608C07" id="Группа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KCY6hG6CAAAEjoAAA4A&#10;AAAAAAAAAAAAAAAALgIAAGRycy9lMm9Eb2MueG1sUEsBAi0AFAAGAAgAAAAhAGhHG9DYAAAAAwEA&#10;AA8AAAAAAAAAAAAAAAAAFAsAAGRycy9kb3ducmV2LnhtbFBLBQYAAAAABAAEAPMAAAAZDAAAAAA=&#10;">
                    <o:lock v:ext="edit" aspectratio="t"/>
                    <v:oval id="Овал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Группа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Полилиния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33" o:spid="_x0000_s1032" type="#_x0000_t5" alt="значок электронной почты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641428B2" wp14:editId="4616CC4A">
                    <wp:extent cx="329184" cy="329184"/>
                    <wp:effectExtent l="0" t="0" r="13970" b="13970"/>
                    <wp:docPr id="34" name="Группа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Кружок вокруг символа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Символ Twitter" descr="Значок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F6EB83D" id="Группа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DRMePdHRMAAJZlAAAOAAAAAAAAAAAAAAAAAC4CAABkcnMv&#10;ZTJvRG9jLnhtbFBLAQItABQABgAIAAAAIQBoRxvQ2AAAAAMBAAAPAAAAAAAAAAAAAAAAAHcVAABk&#10;cnMvZG93bnJldi54bWxQSwUGAAAAAAQABADzAAAAfBYAAAAA&#10;">
                    <o:lock v:ext="edit" aspectratio="t"/>
                    <v:shape id="Кружок вокруг символа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Символ Twitter" o:spid="_x0000_s1028" alt="Значок Twitter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2744B3CD" wp14:editId="73A81E07">
                    <wp:extent cx="329184" cy="329184"/>
                    <wp:effectExtent l="0" t="0" r="13970" b="13970"/>
                    <wp:docPr id="37" name="Группа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Кружок вокруг символа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Символ телефона" descr="Значок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D13E79" id="Группа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DMI5WUshEAAEVeAAAOAAAAAAAAAAAAAAAAAC4CAABkcnMvZTJvRG9jLnhtbFBLAQItABQABgAI&#10;AAAAIQBoRxvQ2AAAAAMBAAAPAAAAAAAAAAAAAAAAAAwUAABkcnMvZG93bnJldi54bWxQSwUGAAAA&#10;AAQABADzAAAAERUAAAAA&#10;">
                    <o:lock v:ext="edit" aspectratio="t"/>
                    <v:shape id="Кружок вокруг символа телефона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Символ телефона" o:spid="_x0000_s1028" alt="Значок телефона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ab"/>
          </w:pPr>
          <w:r w:rsidRPr="00C2098A"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 wp14:anchorId="06D0DBDE" wp14:editId="1394E902">
                    <wp:extent cx="329184" cy="329184"/>
                    <wp:effectExtent l="0" t="0" r="13970" b="13970"/>
                    <wp:docPr id="40" name="Группа 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Кружок вокруг символа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Символ LinkedIn" descr="Значок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E4EAF5" id="Группа 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CYwrRkJBIAAGVkAAAOAAAAAAAAAAAAAAAAAC4CAABkcnMvZTJvRG9jLnhtbFBLAQItABQABgAI&#10;AAAAIQBoRxvQ2AAAAAMBAAAPAAAAAAAAAAAAAAAAAH4UAABkcnMvZG93bnJldi54bWxQSwUGAAAA&#10;AAQABADzAAAAgxUAAAAA&#10;">
                    <o:lock v:ext="edit" aspectratio="t"/>
                    <v:shape id="Кружок вокруг символа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Символ LinkedIn" o:spid="_x0000_s1028" alt="Значок LinkedI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sdt>
        <w:sdtPr>
          <w:id w:val="206994694"/>
          <w:placeholder>
            <w:docPart w:val="B434777E963D46A19BB59392F1EC047A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A3DF1" w:rsidRDefault="00B76A83" w:rsidP="003C5528">
              <w:pPr>
                <w:pStyle w:val="ab"/>
              </w:pPr>
              <w:r>
                <w:rPr>
                  <w:lang w:bidi="ru-RU"/>
                </w:rPr>
                <w:t>Электронная почта</w:t>
              </w:r>
            </w:p>
          </w:tc>
        </w:sdtContent>
      </w:sdt>
      <w:sdt>
        <w:sdtPr>
          <w:id w:val="-2118979991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ab"/>
              </w:pPr>
              <w:r>
                <w:rPr>
                  <w:lang w:bidi="ru-RU"/>
                </w:rPr>
                <w:t>Имя в Twitter</w:t>
              </w:r>
            </w:p>
          </w:tc>
        </w:sdtContent>
      </w:sdt>
      <w:sdt>
        <w:sdtPr>
          <w:id w:val="1734046813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ab"/>
              </w:pPr>
              <w:r>
                <w:rPr>
                  <w:lang w:bidi="ru-RU"/>
                </w:rPr>
                <w:t>Телефон</w:t>
              </w:r>
            </w:p>
          </w:tc>
        </w:sdtContent>
      </w:sdt>
      <w:sdt>
        <w:sdtPr>
          <w:id w:val="-1053928120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ab"/>
              </w:pPr>
              <w:r>
                <w:rPr>
                  <w:lang w:bidi="ru-RU"/>
                </w:rPr>
                <w:t>URL-адрес LinkedIn</w:t>
              </w:r>
            </w:p>
          </w:tc>
        </w:sdtContent>
      </w:sdt>
    </w:tr>
  </w:tbl>
  <w:p w:rsidR="00217980" w:rsidRDefault="002179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54" w:rsidRDefault="00C94D54" w:rsidP="00713050">
      <w:pPr>
        <w:spacing w:line="240" w:lineRule="auto"/>
      </w:pPr>
      <w:r>
        <w:separator/>
      </w:r>
    </w:p>
  </w:footnote>
  <w:footnote w:type="continuationSeparator" w:id="0">
    <w:p w:rsidR="00C94D54" w:rsidRDefault="00C94D5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87"/>
      <w:gridCol w:w="6735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826A10" w:rsidRPr="00906BEE" w:rsidRDefault="00C94D54" w:rsidP="00826A10">
          <w:pPr>
            <w:pStyle w:val="aa"/>
          </w:pPr>
          <w:sdt>
            <w:sdtPr>
              <w:alias w:val="Ваши инициалы:"/>
              <w:tag w:val="Ваши инициалы:"/>
              <w:id w:val="1185324316"/>
              <w:placeholder/>
              <w:temporary/>
              <w:showingPlcHdr/>
              <w15:appearance w15:val="hidden"/>
            </w:sdtPr>
            <w:sdtEndPr/>
            <w:sdtContent>
              <w:r w:rsidR="005D02D3">
                <w:rPr>
                  <w:lang w:bidi="ru-RU"/>
                </w:rPr>
                <w:t>ВИ</w:t>
              </w:r>
            </w:sdtContent>
          </w:sdt>
        </w:p>
        <w:p w:rsidR="001A5CA9" w:rsidRPr="00F207C0" w:rsidRDefault="001A5CA9" w:rsidP="001A5CA9">
          <w:pPr>
            <w:pStyle w:val="aa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a5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Макетная таблица заголовка"/>
          </w:tblPr>
          <w:tblGrid>
            <w:gridCol w:w="6735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C94D54" w:rsidP="001A5CA9">
                <w:pPr>
                  <w:pStyle w:val="1"/>
                  <w:outlineLvl w:val="0"/>
                </w:pPr>
                <w:sdt>
                  <w:sdtPr>
                    <w:alias w:val="Введите свое имя:"/>
                    <w:tag w:val="Введите свое имя:"/>
                    <w:id w:val="185027472"/>
                    <w:placeholder>
                      <w:docPart w:val="1A7D7B90E598466391B552DA3F5D6C8B"/>
                    </w:placeholder>
                    <w:showingPlcHdr/>
                    <w15:appearance w15:val="hidden"/>
                  </w:sdtPr>
                  <w:sdtEndPr/>
                  <w:sdtContent>
                    <w:r w:rsidR="00D97A41">
                      <w:rPr>
                        <w:lang w:bidi="ru-RU"/>
                      </w:rPr>
                      <w:t>Ваше имя</w:t>
                    </w:r>
                  </w:sdtContent>
                </w:sdt>
              </w:p>
              <w:p w:rsidR="001A5CA9" w:rsidRDefault="001A5CA9" w:rsidP="001A5CA9">
                <w:pPr>
                  <w:pStyle w:val="21"/>
                  <w:outlineLvl w:val="1"/>
                </w:pP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FB0EC9" w:rsidP="001A5CA9">
    <w:pPr>
      <w:pStyle w:val="a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57064F" wp14:editId="03DF5181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Красный прямоугольник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Белый круг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Красный круг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9A82C4" id="Группа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">
              <v:rect id="Красный прямоугольник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Белый круг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расный круг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D0"/>
    <w:rsid w:val="00091382"/>
    <w:rsid w:val="000A07DA"/>
    <w:rsid w:val="000A2BFA"/>
    <w:rsid w:val="000B0619"/>
    <w:rsid w:val="000B61CA"/>
    <w:rsid w:val="000F1DFC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170B9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455"/>
    <w:rsid w:val="004717C5"/>
    <w:rsid w:val="004A24CC"/>
    <w:rsid w:val="00523479"/>
    <w:rsid w:val="00543DB7"/>
    <w:rsid w:val="005729B0"/>
    <w:rsid w:val="00583E4F"/>
    <w:rsid w:val="005D02D3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04"/>
    <w:rsid w:val="00A42540"/>
    <w:rsid w:val="00A50939"/>
    <w:rsid w:val="00A83413"/>
    <w:rsid w:val="00AA6A40"/>
    <w:rsid w:val="00AA75F6"/>
    <w:rsid w:val="00AC11D0"/>
    <w:rsid w:val="00AD00FD"/>
    <w:rsid w:val="00AE1442"/>
    <w:rsid w:val="00AF0A8E"/>
    <w:rsid w:val="00B27019"/>
    <w:rsid w:val="00B5664D"/>
    <w:rsid w:val="00B56BC2"/>
    <w:rsid w:val="00B76A83"/>
    <w:rsid w:val="00BA5B40"/>
    <w:rsid w:val="00BD0206"/>
    <w:rsid w:val="00C2098A"/>
    <w:rsid w:val="00C5444A"/>
    <w:rsid w:val="00C612DA"/>
    <w:rsid w:val="00C62C50"/>
    <w:rsid w:val="00C7741E"/>
    <w:rsid w:val="00C7755C"/>
    <w:rsid w:val="00C875AB"/>
    <w:rsid w:val="00C94D54"/>
    <w:rsid w:val="00CA3DF1"/>
    <w:rsid w:val="00CA4581"/>
    <w:rsid w:val="00CE18D5"/>
    <w:rsid w:val="00D04109"/>
    <w:rsid w:val="00D97A41"/>
    <w:rsid w:val="00DD3CF6"/>
    <w:rsid w:val="00DD6416"/>
    <w:rsid w:val="00DE16C3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8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02D3"/>
    <w:rPr>
      <w:rFonts w:ascii="Times New Roman" w:hAnsi="Times New Roman"/>
    </w:rPr>
  </w:style>
  <w:style w:type="paragraph" w:styleId="1">
    <w:name w:val="heading 1"/>
    <w:basedOn w:val="a1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5D02D3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1">
    <w:name w:val="heading 4"/>
    <w:basedOn w:val="a1"/>
    <w:link w:val="42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5D02D3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32">
    <w:name w:val="Заголовок 3 Знак"/>
    <w:basedOn w:val="a2"/>
    <w:link w:val="31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8"/>
    <w:qFormat/>
    <w:rsid w:val="005D02D3"/>
    <w:pPr>
      <w:spacing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a8">
    <w:name w:val="header"/>
    <w:basedOn w:val="a1"/>
    <w:link w:val="a9"/>
    <w:uiPriority w:val="99"/>
    <w:unhideWhenUsed/>
    <w:rsid w:val="0088504C"/>
    <w:pPr>
      <w:spacing w:line="240" w:lineRule="auto"/>
    </w:pPr>
  </w:style>
  <w:style w:type="paragraph" w:customStyle="1" w:styleId="aa">
    <w:name w:val="Инициалы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Верхний колонтитул Знак"/>
    <w:basedOn w:val="a2"/>
    <w:link w:val="a8"/>
    <w:uiPriority w:val="99"/>
    <w:rsid w:val="0088504C"/>
  </w:style>
  <w:style w:type="paragraph" w:styleId="ab">
    <w:name w:val="footer"/>
    <w:basedOn w:val="a1"/>
    <w:link w:val="ac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c">
    <w:name w:val="Нижний колонтитул Знак"/>
    <w:basedOn w:val="a2"/>
    <w:link w:val="ab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Заголовок Знак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Подзаголовок Знак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Прощание Знак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Дата Знак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10"/>
    <w:semiHidden/>
    <w:unhideWhenUsed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6">
    <w:name w:val="Текст сноски Знак"/>
    <w:basedOn w:val="a2"/>
    <w:link w:val="afff5"/>
    <w:uiPriority w:val="99"/>
    <w:semiHidden/>
    <w:rsid w:val="00AA75F6"/>
    <w:rPr>
      <w:szCs w:val="20"/>
    </w:rPr>
  </w:style>
  <w:style w:type="table" w:styleId="-13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0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0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-520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0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7">
    <w:name w:val="Hyperlink"/>
    <w:basedOn w:val="a2"/>
    <w:uiPriority w:val="99"/>
    <w:semiHidden/>
    <w:unhideWhenUsed/>
    <w:rsid w:val="00AA75F6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8">
    <w:name w:val="index heading"/>
    <w:basedOn w:val="a1"/>
    <w:next w:val="1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3D03E5"/>
    <w:rPr>
      <w:i/>
      <w:iCs/>
      <w:color w:val="D01818" w:themeColor="accent1" w:themeShade="BF"/>
    </w:rPr>
  </w:style>
  <w:style w:type="character" w:styleId="afffc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d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A75F6"/>
  </w:style>
  <w:style w:type="paragraph" w:styleId="affff1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semiHidden/>
    <w:unhideWhenUsed/>
    <w:qFormat/>
    <w:rsid w:val="00AA75F6"/>
    <w:pPr>
      <w:ind w:left="720"/>
      <w:contextualSpacing/>
    </w:pPr>
  </w:style>
  <w:style w:type="table" w:styleId="-1a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121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1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1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1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A75F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A75F6"/>
    <w:pPr>
      <w:spacing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A75F6"/>
  </w:style>
  <w:style w:type="character" w:styleId="affffc">
    <w:name w:val="page number"/>
    <w:basedOn w:val="a2"/>
    <w:uiPriority w:val="99"/>
    <w:semiHidden/>
    <w:unhideWhenUsed/>
    <w:rsid w:val="00AA75F6"/>
  </w:style>
  <w:style w:type="table" w:styleId="15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AA75F6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AA75F6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AA75F6"/>
  </w:style>
  <w:style w:type="character" w:customStyle="1" w:styleId="afffff0">
    <w:name w:val="Приветствие Знак"/>
    <w:basedOn w:val="a2"/>
    <w:link w:val="afffff"/>
    <w:uiPriority w:val="99"/>
    <w:semiHidden/>
    <w:rsid w:val="00AA75F6"/>
  </w:style>
  <w:style w:type="paragraph" w:styleId="afffff1">
    <w:name w:val="Signature"/>
    <w:basedOn w:val="a1"/>
    <w:link w:val="afffff2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2">
    <w:name w:val="Подпись Знак"/>
    <w:basedOn w:val="a2"/>
    <w:link w:val="afffff1"/>
    <w:uiPriority w:val="99"/>
    <w:semiHidden/>
    <w:rsid w:val="00AA75F6"/>
  </w:style>
  <w:style w:type="character" w:styleId="afffff3">
    <w:name w:val="Strong"/>
    <w:basedOn w:val="a2"/>
    <w:uiPriority w:val="22"/>
    <w:semiHidden/>
    <w:unhideWhenUsed/>
    <w:qFormat/>
    <w:rsid w:val="00AA75F6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AA75F6"/>
  </w:style>
  <w:style w:type="table" w:styleId="afffffb">
    <w:name w:val="Table Professional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FX%20Modes\AppData\Roaming\Microsoft\Templates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7D7B90E598466391B552DA3F5D6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15CDB-5A4D-45E8-9048-28D0DE6A3F5E}"/>
      </w:docPartPr>
      <w:docPartBody>
        <w:p w:rsidR="00000000" w:rsidRDefault="008428FD">
          <w:pPr>
            <w:pStyle w:val="1A7D7B90E598466391B552DA3F5D6C8B"/>
          </w:pPr>
          <w:r w:rsidRPr="00906BEE">
            <w:rPr>
              <w:lang w:bidi="ru-RU"/>
            </w:rPr>
            <w:t>Учебное заведение</w:t>
          </w:r>
        </w:p>
      </w:docPartBody>
    </w:docPart>
    <w:docPart>
      <w:docPartPr>
        <w:name w:val="B434777E963D46A19BB59392F1EC0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41F83-736C-4917-BDB3-0911114E3638}"/>
      </w:docPartPr>
      <w:docPartBody>
        <w:p w:rsidR="00000000" w:rsidRDefault="008428FD">
          <w:pPr>
            <w:pStyle w:val="B434777E963D46A19BB59392F1EC047A"/>
          </w:pPr>
          <w:r w:rsidRPr="00906BEE">
            <w:rPr>
              <w:lang w:bidi="ru-RU"/>
            </w:rPr>
            <w:t>Вы были капитаном команды своего клуба, возглавляли благотворительный проект или выпускали газету своего учебного заведения? Не стесняйтесь! Опишите деятельность, иллюстрирующую Ваши лидерские качества.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D"/>
    <w:rsid w:val="0084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B814DBAE124F389F370A6844DC3A82">
    <w:name w:val="BCB814DBAE124F389F370A6844DC3A82"/>
  </w:style>
  <w:style w:type="paragraph" w:customStyle="1" w:styleId="FF96A3775EB8484E8B5F1515FFD65524">
    <w:name w:val="FF96A3775EB8484E8B5F1515FFD65524"/>
  </w:style>
  <w:style w:type="paragraph" w:customStyle="1" w:styleId="115EE70EFA7541BEB7DDA2DE48AB3142">
    <w:name w:val="115EE70EFA7541BEB7DDA2DE48AB3142"/>
  </w:style>
  <w:style w:type="paragraph" w:customStyle="1" w:styleId="A4874889DE4E40F09C710A2C8E60F0FD">
    <w:name w:val="A4874889DE4E40F09C710A2C8E60F0FD"/>
  </w:style>
  <w:style w:type="paragraph" w:customStyle="1" w:styleId="10EAAE62006143998DFEA594AF9B9CFB">
    <w:name w:val="10EAAE62006143998DFEA594AF9B9CFB"/>
  </w:style>
  <w:style w:type="paragraph" w:customStyle="1" w:styleId="5647610A1AAB48E4A5E2750DC979BD58">
    <w:name w:val="5647610A1AAB48E4A5E2750DC979BD58"/>
  </w:style>
  <w:style w:type="paragraph" w:customStyle="1" w:styleId="3CFD8D92000D4B75B832AC897AFE70BA">
    <w:name w:val="3CFD8D92000D4B75B832AC897AFE70BA"/>
  </w:style>
  <w:style w:type="paragraph" w:customStyle="1" w:styleId="52B5BECAE7714B34865913EF09F1A8A6">
    <w:name w:val="52B5BECAE7714B34865913EF09F1A8A6"/>
  </w:style>
  <w:style w:type="paragraph" w:customStyle="1" w:styleId="E395A37CDA434D5784A4B9F514757D85">
    <w:name w:val="E395A37CDA434D5784A4B9F514757D85"/>
  </w:style>
  <w:style w:type="paragraph" w:customStyle="1" w:styleId="2145A55780F94A3BA71DD5E28E1FD883">
    <w:name w:val="2145A55780F94A3BA71DD5E28E1FD883"/>
  </w:style>
  <w:style w:type="paragraph" w:customStyle="1" w:styleId="8B7CFDA432304BD9B97A4DF5C159671B">
    <w:name w:val="8B7CFDA432304BD9B97A4DF5C159671B"/>
  </w:style>
  <w:style w:type="paragraph" w:customStyle="1" w:styleId="293C03B1B7C54776B3ABBFB7EB5053AE">
    <w:name w:val="293C03B1B7C54776B3ABBFB7EB5053AE"/>
  </w:style>
  <w:style w:type="paragraph" w:customStyle="1" w:styleId="8F7EEC5045894A0EBF546E1BE4F42F78">
    <w:name w:val="8F7EEC5045894A0EBF546E1BE4F42F78"/>
  </w:style>
  <w:style w:type="paragraph" w:customStyle="1" w:styleId="4A54D8894923494FA775C443CDD6817B">
    <w:name w:val="4A54D8894923494FA775C443CDD6817B"/>
  </w:style>
  <w:style w:type="paragraph" w:customStyle="1" w:styleId="EF169FB8C45246BC9E70AA5CA0C756B4">
    <w:name w:val="EF169FB8C45246BC9E70AA5CA0C756B4"/>
  </w:style>
  <w:style w:type="paragraph" w:customStyle="1" w:styleId="47043D2BD66445C69A0D287FD324F99E">
    <w:name w:val="47043D2BD66445C69A0D287FD324F99E"/>
  </w:style>
  <w:style w:type="paragraph" w:customStyle="1" w:styleId="67B7F7CC3469456796AA3555E406DCC4">
    <w:name w:val="67B7F7CC3469456796AA3555E406DCC4"/>
  </w:style>
  <w:style w:type="paragraph" w:customStyle="1" w:styleId="4F1135D17AF84FCAA974FE95D5DD6EB6">
    <w:name w:val="4F1135D17AF84FCAA974FE95D5DD6EB6"/>
  </w:style>
  <w:style w:type="paragraph" w:customStyle="1" w:styleId="3623C8BB2DD444C999CE2046770ABE1F">
    <w:name w:val="3623C8BB2DD444C999CE2046770ABE1F"/>
  </w:style>
  <w:style w:type="paragraph" w:customStyle="1" w:styleId="96830766BECE44B79A6FC2838FDA5C8F">
    <w:name w:val="96830766BECE44B79A6FC2838FDA5C8F"/>
  </w:style>
  <w:style w:type="paragraph" w:customStyle="1" w:styleId="80DA0685C9124795B5FB2F1E8775D661">
    <w:name w:val="80DA0685C9124795B5FB2F1E8775D661"/>
  </w:style>
  <w:style w:type="paragraph" w:customStyle="1" w:styleId="3E5B9205BD76484D9E0F7F547B4FDC77">
    <w:name w:val="3E5B9205BD76484D9E0F7F547B4FDC77"/>
  </w:style>
  <w:style w:type="paragraph" w:customStyle="1" w:styleId="DCBD4959D736496BADDDA0358DC87EA4">
    <w:name w:val="DCBD4959D736496BADDDA0358DC87EA4"/>
  </w:style>
  <w:style w:type="paragraph" w:customStyle="1" w:styleId="B24DECF1635143BAA500413F8677F2BB">
    <w:name w:val="B24DECF1635143BAA500413F8677F2BB"/>
  </w:style>
  <w:style w:type="paragraph" w:customStyle="1" w:styleId="FDDCEC8FE6804973AD20CC49F28B6F50">
    <w:name w:val="FDDCEC8FE6804973AD20CC49F28B6F50"/>
  </w:style>
  <w:style w:type="paragraph" w:customStyle="1" w:styleId="D5D1DAD6FDC54872B30484B94F6853D2">
    <w:name w:val="D5D1DAD6FDC54872B30484B94F6853D2"/>
  </w:style>
  <w:style w:type="paragraph" w:customStyle="1" w:styleId="1A7D7B90E598466391B552DA3F5D6C8B">
    <w:name w:val="1A7D7B90E598466391B552DA3F5D6C8B"/>
  </w:style>
  <w:style w:type="paragraph" w:customStyle="1" w:styleId="6703F40473FA431CA55A9CA6E87330C9">
    <w:name w:val="6703F40473FA431CA55A9CA6E87330C9"/>
  </w:style>
  <w:style w:type="paragraph" w:customStyle="1" w:styleId="35A690824FAD42C9A292B0348CA9A00C">
    <w:name w:val="35A690824FAD42C9A292B0348CA9A00C"/>
  </w:style>
  <w:style w:type="paragraph" w:customStyle="1" w:styleId="B434777E963D46A19BB59392F1EC047A">
    <w:name w:val="B434777E963D46A19BB59392F1EC0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MOO.dotx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2024-09-10T11:33:00Z</dcterms:created>
  <dcterms:modified xsi:type="dcterms:W3CDTF">2024-09-10T12:12:00Z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